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001D" w14:textId="77777777" w:rsidR="008745F9" w:rsidRPr="002B01F1" w:rsidRDefault="003C309F" w:rsidP="006F0E91">
      <w:pPr>
        <w:pStyle w:val="Rubrik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C66CF9E" wp14:editId="4F37B870">
                <wp:simplePos x="0" y="0"/>
                <wp:positionH relativeFrom="column">
                  <wp:posOffset>-71755</wp:posOffset>
                </wp:positionH>
                <wp:positionV relativeFrom="page">
                  <wp:posOffset>9855200</wp:posOffset>
                </wp:positionV>
                <wp:extent cx="4769485" cy="485775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948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36E1A" w14:textId="77777777" w:rsidR="003C309F" w:rsidRPr="003C309F" w:rsidRDefault="003C309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C309F">
                              <w:rPr>
                                <w:i/>
                                <w:iCs/>
                              </w:rPr>
                              <w:t>Om du använder den här blanketten för att fylla i information digitalt, kontrollera din organisations policy/rutin för hantering av personuppgifter i fristående dokument.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6CF9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5.65pt;margin-top:776pt;width:375.55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" filled="f" stroked="f" strokeweight=".5pt">
                <v:textbox>
                  <w:txbxContent>
                    <w:p w14:paraId="0DC36E1A" w14:textId="77777777" w:rsidR="003C309F" w:rsidRPr="003C309F" w:rsidRDefault="003C309F">
                      <w:pPr>
                        <w:rPr>
                          <w:i/>
                          <w:iCs/>
                        </w:rPr>
                      </w:pPr>
                      <w:r w:rsidRPr="003C309F">
                        <w:rPr>
                          <w:i/>
                          <w:iCs/>
                        </w:rPr>
                        <w:t>Om du använder den här blanketten för att fylla i information digitalt, kontrollera din organisations policy/rutin för hantering av personuppgifter i fristående dokument.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745F9" w:rsidRPr="002B01F1">
        <w:t>Samordnad individuell plan – Uppföljning</w:t>
      </w:r>
    </w:p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3119"/>
        <w:gridCol w:w="2268"/>
        <w:gridCol w:w="1983"/>
      </w:tblGrid>
      <w:tr w:rsidR="008745F9" w:rsidRPr="002B01F1" w14:paraId="3A641BDD" w14:textId="77777777" w:rsidTr="00382117">
        <w:sdt>
          <w:sdtPr>
            <w:id w:val="-1247960974"/>
            <w:placeholder>
              <w:docPart w:val="D4C5AB4E81134EB4B8130E1D2BD83AF3"/>
            </w:placeholder>
            <w:temporary/>
            <w:showingPlcHdr/>
          </w:sdtPr>
          <w:sdtContent>
            <w:tc>
              <w:tcPr>
                <w:tcW w:w="2116" w:type="pct"/>
                <w:tcBorders>
                  <w:top w:val="nil"/>
                  <w:left w:val="nil"/>
                  <w:bottom w:val="single" w:sz="8" w:space="0" w:color="auto"/>
                  <w:right w:val="single" w:sz="24" w:space="0" w:color="FFFFFF" w:themeColor="background1"/>
                </w:tcBorders>
                <w:vAlign w:val="bottom"/>
              </w:tcPr>
              <w:p w14:paraId="55131C58" w14:textId="77777777" w:rsidR="008745F9" w:rsidRPr="002B01F1" w:rsidRDefault="008745F9" w:rsidP="007D3B3A">
                <w:pPr>
                  <w:tabs>
                    <w:tab w:val="left" w:pos="2019"/>
                  </w:tabs>
                  <w:spacing w:after="80"/>
                </w:pPr>
                <w:r w:rsidRPr="00A46C2F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2071690341"/>
            <w:placeholder>
              <w:docPart w:val="016B4B8D116A4F479AA793E1D25B077E"/>
            </w:placeholder>
            <w:temporary/>
            <w:showingPlcHdr/>
          </w:sdtPr>
          <w:sdtContent>
            <w:tc>
              <w:tcPr>
                <w:tcW w:w="1539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bottom"/>
              </w:tcPr>
              <w:p w14:paraId="59334491" w14:textId="77777777" w:rsidR="008745F9" w:rsidRPr="002B01F1" w:rsidRDefault="008745F9" w:rsidP="007D3B3A">
                <w:pPr>
                  <w:spacing w:after="80"/>
                </w:pPr>
                <w:r w:rsidRPr="00A46C2F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1526587462"/>
            <w:placeholder>
              <w:docPart w:val="D7751595834645E9B874FF349382DFE7"/>
            </w:placeholder>
            <w:temporary/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345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nil"/>
                </w:tcBorders>
                <w:vAlign w:val="bottom"/>
              </w:tcPr>
              <w:p w14:paraId="1EDA5E65" w14:textId="77777777" w:rsidR="008745F9" w:rsidRPr="002B01F1" w:rsidRDefault="008745F9" w:rsidP="007D3B3A">
                <w:pPr>
                  <w:spacing w:after="80"/>
                </w:pPr>
                <w:r w:rsidRPr="00A46C2F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  <w:tr w:rsidR="008745F9" w:rsidRPr="002B01F1" w14:paraId="1D0E57E4" w14:textId="77777777" w:rsidTr="006F0E91">
        <w:trPr>
          <w:trHeight w:hRule="exact" w:val="284"/>
        </w:trPr>
        <w:tc>
          <w:tcPr>
            <w:tcW w:w="2116" w:type="pct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2D8DB897" w14:textId="77777777" w:rsidR="008745F9" w:rsidRPr="00382117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NAMN</w:t>
            </w:r>
          </w:p>
        </w:tc>
        <w:tc>
          <w:tcPr>
            <w:tcW w:w="1539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30EF4163" w14:textId="77777777" w:rsidR="008745F9" w:rsidRPr="00382117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PERSONNUMMER</w:t>
            </w:r>
          </w:p>
        </w:tc>
        <w:tc>
          <w:tcPr>
            <w:tcW w:w="1345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nil"/>
            </w:tcBorders>
          </w:tcPr>
          <w:p w14:paraId="65AC4635" w14:textId="77777777" w:rsidR="008745F9" w:rsidRPr="00382117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DAGENS DATUM</w:t>
            </w:r>
          </w:p>
        </w:tc>
      </w:tr>
    </w:tbl>
    <w:p w14:paraId="4A4E8A3D" w14:textId="726E6CEE" w:rsidR="008745F9" w:rsidRPr="002B01F1" w:rsidRDefault="008745F9" w:rsidP="008745F9">
      <w:pPr>
        <w:pStyle w:val="Normalefterlistaochtabell"/>
      </w:pPr>
      <w:r w:rsidRPr="002B01F1">
        <w:t xml:space="preserve">När ett barn eller en ungdom har behov av insatser både från socialtjänst och från hälso- och sjukvård, och ett behov av att samordna insatserna finns, ska kommunen tillsammans med landstinget upprätta en Samordnad Individuell Plan (SIP). Syftet är att förenkla för barnet/den unge, dennes familj och övriga inblandade genom att ge en överblick över vem som gör vad och när. Bestämmelserna i SIP regleras i </w:t>
      </w:r>
      <w:r w:rsidR="00336EAA" w:rsidRPr="00336EAA">
        <w:t xml:space="preserve">10 kap. 8 § </w:t>
      </w:r>
      <w:proofErr w:type="spellStart"/>
      <w:r w:rsidR="00336EAA" w:rsidRPr="00336EAA">
        <w:t>SoL</w:t>
      </w:r>
      <w:proofErr w:type="spellEnd"/>
      <w:r w:rsidR="00336EAA">
        <w:t xml:space="preserve"> </w:t>
      </w:r>
      <w:r w:rsidRPr="002B01F1">
        <w:t>samt 16 kap 4 § HSL. Alla deltagare på mötet får en kopia på av planen.</w:t>
      </w:r>
    </w:p>
    <w:p w14:paraId="421A19C8" w14:textId="77777777" w:rsidR="008745F9" w:rsidRPr="002B01F1" w:rsidRDefault="008745F9" w:rsidP="008745F9">
      <w:pPr>
        <w:pStyle w:val="Rubrik2"/>
      </w:pPr>
      <w:r w:rsidRPr="002B01F1">
        <w:t>Samtycke</w:t>
      </w:r>
    </w:p>
    <w:p w14:paraId="7E5BDC67" w14:textId="77777777" w:rsidR="008745F9" w:rsidRPr="002B01F1" w:rsidRDefault="008745F9" w:rsidP="008745F9">
      <w:r w:rsidRPr="002B01F1">
        <w:t>För att vårdgivare, kommunens socialtjänst och andra samverkansparter ska kunna samordna de insatser som jag (barnet/den unge) är i behov av, ger jag/vi (barn/vårdnadshavare) de verksamheter som anges på sista sidan i denna plan mitt/vårt tillstånd att utbyta sekretessbelagd information om mig. Samtycket gäller endast de behovsområden, mål och insatser som anges i denna plan.</w:t>
      </w:r>
    </w:p>
    <w:p w14:paraId="252357F3" w14:textId="77777777" w:rsidR="008745F9" w:rsidRPr="002B01F1" w:rsidRDefault="008745F9" w:rsidP="008745F9">
      <w:r w:rsidRPr="002B01F1">
        <w:t xml:space="preserve">Samtycket gäller fram till detta datum: </w:t>
      </w:r>
      <w:sdt>
        <w:sdtPr>
          <w:id w:val="-1062244397"/>
          <w:placeholder>
            <w:docPart w:val="966E575659C94FCEA27BB1696ADC2E9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2B01F1">
            <w:t>Klicka eller tryck här för att ange datum.</w:t>
          </w:r>
        </w:sdtContent>
      </w:sdt>
      <w:r>
        <w:br/>
      </w:r>
      <w:r w:rsidRPr="008745F9">
        <w:rPr>
          <w:i/>
          <w:iCs/>
        </w:rPr>
        <w:t>(vanligen fram till och med nästkommande möte)</w:t>
      </w:r>
    </w:p>
    <w:p w14:paraId="57F1DAEB" w14:textId="77777777" w:rsidR="008745F9" w:rsidRPr="002B01F1" w:rsidRDefault="008745F9" w:rsidP="008745F9">
      <w:r w:rsidRPr="002B01F1">
        <w:t xml:space="preserve">Jag/vi har rätt att när som helst ta tillbaka detta samtycke genom att kontakta: </w:t>
      </w:r>
    </w:p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3670"/>
        <w:gridCol w:w="3670"/>
      </w:tblGrid>
      <w:tr w:rsidR="008745F9" w:rsidRPr="002B01F1" w14:paraId="193E7BE9" w14:textId="77777777" w:rsidTr="00382117">
        <w:sdt>
          <w:sdtPr>
            <w:id w:val="-1076508791"/>
            <w:placeholder>
              <w:docPart w:val="4E5A35DE7C62486CA557E43D49D37F79"/>
            </w:placeholder>
            <w:temporary/>
            <w:showingPlcHdr/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8" w:space="0" w:color="auto"/>
                  <w:right w:val="single" w:sz="24" w:space="0" w:color="FFFFFF" w:themeColor="background1"/>
                </w:tcBorders>
                <w:vAlign w:val="bottom"/>
              </w:tcPr>
              <w:p w14:paraId="74685ACF" w14:textId="77777777" w:rsidR="008745F9" w:rsidRPr="002B01F1" w:rsidRDefault="008745F9" w:rsidP="007D3B3A">
                <w:pPr>
                  <w:spacing w:after="80"/>
                </w:pPr>
                <w:r w:rsidRPr="00A46C2F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119270326"/>
            <w:placeholder>
              <w:docPart w:val="FB27A52A44A64488A999CBF75765BB0C"/>
            </w:placeholder>
            <w:temporary/>
            <w:showingPlcHdr/>
          </w:sdtPr>
          <w:sdtContent>
            <w:tc>
              <w:tcPr>
                <w:tcW w:w="2500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bottom"/>
              </w:tcPr>
              <w:p w14:paraId="6270B78D" w14:textId="77777777" w:rsidR="008745F9" w:rsidRPr="002B01F1" w:rsidRDefault="008745F9" w:rsidP="007D3B3A">
                <w:pPr>
                  <w:spacing w:after="80"/>
                </w:pPr>
                <w:r w:rsidRPr="00A46C2F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8745F9" w:rsidRPr="002B01F1" w14:paraId="311279BB" w14:textId="77777777" w:rsidTr="006F0E91">
        <w:trPr>
          <w:trHeight w:hRule="exact" w:val="284"/>
        </w:trPr>
        <w:tc>
          <w:tcPr>
            <w:tcW w:w="2500" w:type="pct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0D244B66" w14:textId="77777777" w:rsidR="008745F9" w:rsidRPr="00382117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NAMN ELLER ENHET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446D52E8" w14:textId="77777777" w:rsidR="008745F9" w:rsidRPr="00382117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TELEFONNUMMER</w:t>
            </w:r>
          </w:p>
        </w:tc>
      </w:tr>
    </w:tbl>
    <w:p w14:paraId="2CD4C08B" w14:textId="77777777" w:rsidR="008745F9" w:rsidRPr="002B01F1" w:rsidRDefault="008745F9" w:rsidP="007D3B3A">
      <w:pPr>
        <w:spacing w:after="120"/>
      </w:pPr>
    </w:p>
    <w:tbl>
      <w:tblPr>
        <w:tblStyle w:val="Tabellrutntljust"/>
        <w:tblW w:w="5000" w:type="pct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629"/>
        <w:gridCol w:w="1346"/>
      </w:tblGrid>
      <w:tr w:rsidR="008745F9" w:rsidRPr="002B01F1" w14:paraId="21A91155" w14:textId="77777777" w:rsidTr="007D3B3A">
        <w:trPr>
          <w:trHeight w:val="593"/>
        </w:trPr>
        <w:tc>
          <w:tcPr>
            <w:tcW w:w="1347" w:type="pct"/>
            <w:tcBorders>
              <w:top w:val="nil"/>
              <w:left w:val="nil"/>
              <w:bottom w:val="single" w:sz="8" w:space="0" w:color="auto"/>
              <w:right w:val="single" w:sz="24" w:space="0" w:color="FFFFFF" w:themeColor="background1"/>
            </w:tcBorders>
            <w:vAlign w:val="bottom"/>
          </w:tcPr>
          <w:p w14:paraId="78EB6484" w14:textId="77777777" w:rsidR="008745F9" w:rsidRPr="002B01F1" w:rsidRDefault="008745F9" w:rsidP="007D3B3A">
            <w:pPr>
              <w:spacing w:after="80"/>
            </w:pPr>
          </w:p>
        </w:tc>
        <w:sdt>
          <w:sdtPr>
            <w:id w:val="1467858368"/>
            <w:placeholder>
              <w:docPart w:val="51B82DD99DE54E3091CE866DDFB01430"/>
            </w:placeholder>
            <w:temporary/>
            <w:showingPlcHdr/>
          </w:sdtPr>
          <w:sdtContent>
            <w:tc>
              <w:tcPr>
                <w:tcW w:w="1635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bottom"/>
              </w:tcPr>
              <w:p w14:paraId="797C1BDA" w14:textId="77777777" w:rsidR="008745F9" w:rsidRPr="002B01F1" w:rsidRDefault="008745F9" w:rsidP="007D3B3A">
                <w:pPr>
                  <w:spacing w:after="80"/>
                </w:pPr>
                <w:r w:rsidRPr="00A46C2F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890270084"/>
            <w:placeholder>
              <w:docPart w:val="1DF9C9EE1EF745BCBB4D20C6DBCA608F"/>
            </w:placeholder>
            <w:temporary/>
            <w:showingPlcHdr/>
          </w:sdtPr>
          <w:sdtContent>
            <w:tc>
              <w:tcPr>
                <w:tcW w:w="1105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bottom"/>
              </w:tcPr>
              <w:p w14:paraId="29457CCC" w14:textId="77777777" w:rsidR="008745F9" w:rsidRPr="002B01F1" w:rsidRDefault="003C309F" w:rsidP="007D3B3A">
                <w:pPr>
                  <w:spacing w:after="80"/>
                </w:pPr>
                <w:r w:rsidRPr="00A46C2F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tc>
          <w:tcPr>
            <w:tcW w:w="913" w:type="pct"/>
            <w:tcBorders>
              <w:top w:val="nil"/>
              <w:left w:val="single" w:sz="24" w:space="0" w:color="FFFFFF" w:themeColor="background1"/>
              <w:bottom w:val="single" w:sz="8" w:space="0" w:color="auto"/>
              <w:right w:val="nil"/>
            </w:tcBorders>
            <w:vAlign w:val="bottom"/>
          </w:tcPr>
          <w:sdt>
            <w:sdtPr>
              <w:id w:val="-34732805"/>
              <w:placeholder>
                <w:docPart w:val="D83D35BB8A1D46DFB561CC24D6A2D4BA"/>
              </w:placeholder>
              <w:temporary/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69D168A9" w14:textId="77777777" w:rsidR="008745F9" w:rsidRPr="008745F9" w:rsidRDefault="008745F9" w:rsidP="007D3B3A">
                <w:pPr>
                  <w:spacing w:after="80"/>
                </w:pPr>
                <w:r w:rsidRPr="00A46C2F">
                  <w:rPr>
                    <w:rStyle w:val="Platshllartext"/>
                  </w:rPr>
                  <w:t>Klicka här för att ange datum.</w:t>
                </w:r>
              </w:p>
            </w:sdtContent>
          </w:sdt>
        </w:tc>
      </w:tr>
      <w:tr w:rsidR="008745F9" w:rsidRPr="002B01F1" w14:paraId="13730F78" w14:textId="77777777" w:rsidTr="007D3B3A">
        <w:trPr>
          <w:trHeight w:hRule="exact" w:val="510"/>
        </w:trPr>
        <w:tc>
          <w:tcPr>
            <w:tcW w:w="1347" w:type="pct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6E0ABFF8" w14:textId="77777777" w:rsidR="008745F9" w:rsidRPr="00382117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SIGNATUR BARNET/DEN UNGE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2D7381FC" w14:textId="77777777" w:rsidR="008745F9" w:rsidRPr="00382117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NAMNFÖRTYDLIGANDE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434E61CF" w14:textId="77777777" w:rsidR="008745F9" w:rsidRPr="00382117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ORT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nil"/>
            </w:tcBorders>
          </w:tcPr>
          <w:p w14:paraId="310B240F" w14:textId="77777777" w:rsidR="008745F9" w:rsidRPr="00382117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DAGENS DATUM</w:t>
            </w:r>
          </w:p>
        </w:tc>
      </w:tr>
    </w:tbl>
    <w:p w14:paraId="40253507" w14:textId="77777777" w:rsidR="008745F9" w:rsidRDefault="008745F9" w:rsidP="007D3B3A">
      <w:pPr>
        <w:spacing w:after="120"/>
      </w:pPr>
    </w:p>
    <w:tbl>
      <w:tblPr>
        <w:tblStyle w:val="Tabellrutntljust"/>
        <w:tblW w:w="5000" w:type="pct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629"/>
        <w:gridCol w:w="1346"/>
      </w:tblGrid>
      <w:tr w:rsidR="003C309F" w:rsidRPr="008745F9" w14:paraId="289AAAC8" w14:textId="77777777" w:rsidTr="007D3B3A">
        <w:trPr>
          <w:trHeight w:val="593"/>
        </w:trPr>
        <w:tc>
          <w:tcPr>
            <w:tcW w:w="1347" w:type="pct"/>
            <w:tcBorders>
              <w:top w:val="nil"/>
              <w:left w:val="nil"/>
              <w:bottom w:val="single" w:sz="8" w:space="0" w:color="auto"/>
              <w:right w:val="single" w:sz="24" w:space="0" w:color="FFFFFF" w:themeColor="background1"/>
            </w:tcBorders>
            <w:vAlign w:val="bottom"/>
          </w:tcPr>
          <w:p w14:paraId="6E701D7D" w14:textId="77777777" w:rsidR="003C309F" w:rsidRPr="002B01F1" w:rsidRDefault="003C309F" w:rsidP="007D3B3A">
            <w:pPr>
              <w:spacing w:after="80"/>
            </w:pPr>
          </w:p>
        </w:tc>
        <w:sdt>
          <w:sdtPr>
            <w:id w:val="282237171"/>
            <w:placeholder>
              <w:docPart w:val="4BADED5629134F68BD10EFB98DFA959B"/>
            </w:placeholder>
            <w:temporary/>
            <w:showingPlcHdr/>
          </w:sdtPr>
          <w:sdtContent>
            <w:tc>
              <w:tcPr>
                <w:tcW w:w="1635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bottom"/>
              </w:tcPr>
              <w:p w14:paraId="5E283D58" w14:textId="77777777" w:rsidR="003C309F" w:rsidRPr="002B01F1" w:rsidRDefault="003C309F" w:rsidP="007D3B3A">
                <w:pPr>
                  <w:spacing w:after="80"/>
                </w:pPr>
                <w:r w:rsidRPr="00A46C2F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1177419346"/>
            <w:placeholder>
              <w:docPart w:val="06261CC6895045A5BBCE8ADF5506FB6F"/>
            </w:placeholder>
            <w:temporary/>
            <w:showingPlcHdr/>
          </w:sdtPr>
          <w:sdtContent>
            <w:tc>
              <w:tcPr>
                <w:tcW w:w="1105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bottom"/>
              </w:tcPr>
              <w:p w14:paraId="48C63967" w14:textId="77777777" w:rsidR="003C309F" w:rsidRPr="002B01F1" w:rsidRDefault="003C309F" w:rsidP="007D3B3A">
                <w:pPr>
                  <w:spacing w:after="80"/>
                </w:pPr>
                <w:r w:rsidRPr="00A46C2F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tc>
          <w:tcPr>
            <w:tcW w:w="913" w:type="pct"/>
            <w:tcBorders>
              <w:top w:val="nil"/>
              <w:left w:val="single" w:sz="24" w:space="0" w:color="FFFFFF" w:themeColor="background1"/>
              <w:bottom w:val="single" w:sz="8" w:space="0" w:color="auto"/>
              <w:right w:val="nil"/>
            </w:tcBorders>
            <w:vAlign w:val="bottom"/>
          </w:tcPr>
          <w:sdt>
            <w:sdtPr>
              <w:id w:val="-251135780"/>
              <w:placeholder>
                <w:docPart w:val="88C0400887314925AC0F1D4072FFF5B5"/>
              </w:placeholder>
              <w:temporary/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7794F57D" w14:textId="77777777" w:rsidR="003C309F" w:rsidRPr="008745F9" w:rsidRDefault="003C309F" w:rsidP="007D3B3A">
                <w:pPr>
                  <w:spacing w:after="80"/>
                </w:pPr>
                <w:r w:rsidRPr="00A46C2F">
                  <w:rPr>
                    <w:rStyle w:val="Platshllartext"/>
                  </w:rPr>
                  <w:t>Klicka här för att ange datum.</w:t>
                </w:r>
              </w:p>
            </w:sdtContent>
          </w:sdt>
        </w:tc>
      </w:tr>
      <w:tr w:rsidR="003C309F" w:rsidRPr="00382117" w14:paraId="5E6481FD" w14:textId="77777777" w:rsidTr="007D3B3A">
        <w:trPr>
          <w:trHeight w:hRule="exact" w:val="510"/>
        </w:trPr>
        <w:tc>
          <w:tcPr>
            <w:tcW w:w="1347" w:type="pct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50968390" w14:textId="77777777" w:rsidR="003C309F" w:rsidRPr="00382117" w:rsidRDefault="003C309F" w:rsidP="003C309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 xml:space="preserve">SIGNATUR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VÅRDNADSHAVARE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3941FB09" w14:textId="77777777" w:rsidR="003C309F" w:rsidRPr="00382117" w:rsidRDefault="003C309F" w:rsidP="003C309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NAMNFÖRTYDLIGANDE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33486C4D" w14:textId="77777777" w:rsidR="003C309F" w:rsidRPr="00382117" w:rsidRDefault="003C309F" w:rsidP="003C309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ORT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nil"/>
            </w:tcBorders>
          </w:tcPr>
          <w:p w14:paraId="7C6F8C41" w14:textId="77777777" w:rsidR="003C309F" w:rsidRPr="00382117" w:rsidRDefault="003C309F" w:rsidP="003C309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DAGENS DATUM</w:t>
            </w:r>
          </w:p>
        </w:tc>
      </w:tr>
    </w:tbl>
    <w:p w14:paraId="50DBA1CC" w14:textId="77777777" w:rsidR="003C309F" w:rsidRDefault="003C309F" w:rsidP="007D3B3A">
      <w:pPr>
        <w:spacing w:after="120"/>
      </w:pPr>
    </w:p>
    <w:tbl>
      <w:tblPr>
        <w:tblStyle w:val="Tabellrutntljust"/>
        <w:tblW w:w="5000" w:type="pct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629"/>
        <w:gridCol w:w="1346"/>
      </w:tblGrid>
      <w:tr w:rsidR="003C309F" w:rsidRPr="008745F9" w14:paraId="7AD46F71" w14:textId="77777777" w:rsidTr="007D3B3A">
        <w:trPr>
          <w:cantSplit/>
          <w:trHeight w:val="593"/>
        </w:trPr>
        <w:tc>
          <w:tcPr>
            <w:tcW w:w="1347" w:type="pct"/>
            <w:tcBorders>
              <w:top w:val="nil"/>
              <w:left w:val="nil"/>
              <w:bottom w:val="single" w:sz="8" w:space="0" w:color="auto"/>
              <w:right w:val="single" w:sz="24" w:space="0" w:color="FFFFFF" w:themeColor="background1"/>
            </w:tcBorders>
            <w:vAlign w:val="bottom"/>
          </w:tcPr>
          <w:p w14:paraId="14DAF59D" w14:textId="77777777" w:rsidR="003C309F" w:rsidRPr="002B01F1" w:rsidRDefault="003C309F" w:rsidP="007D3B3A">
            <w:pPr>
              <w:keepLines/>
              <w:spacing w:after="80"/>
            </w:pPr>
          </w:p>
        </w:tc>
        <w:sdt>
          <w:sdtPr>
            <w:id w:val="-1079436055"/>
            <w:placeholder>
              <w:docPart w:val="2374FBEF53C24EA685E281641751326E"/>
            </w:placeholder>
            <w:temporary/>
            <w:showingPlcHdr/>
          </w:sdtPr>
          <w:sdtContent>
            <w:tc>
              <w:tcPr>
                <w:tcW w:w="1635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bottom"/>
              </w:tcPr>
              <w:p w14:paraId="2F0D4E18" w14:textId="77777777" w:rsidR="003C309F" w:rsidRPr="002B01F1" w:rsidRDefault="003C309F" w:rsidP="007D3B3A">
                <w:pPr>
                  <w:keepLines/>
                  <w:spacing w:after="80"/>
                </w:pPr>
                <w:r w:rsidRPr="00A46C2F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1485317569"/>
            <w:placeholder>
              <w:docPart w:val="7FD83AE154B445E39AF00F4D181FF6F1"/>
            </w:placeholder>
            <w:temporary/>
            <w:showingPlcHdr/>
          </w:sdtPr>
          <w:sdtContent>
            <w:tc>
              <w:tcPr>
                <w:tcW w:w="1105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bottom"/>
              </w:tcPr>
              <w:p w14:paraId="2C79C231" w14:textId="77777777" w:rsidR="003C309F" w:rsidRPr="002B01F1" w:rsidRDefault="003C309F" w:rsidP="007D3B3A">
                <w:pPr>
                  <w:keepLines/>
                  <w:spacing w:after="80"/>
                </w:pPr>
                <w:r w:rsidRPr="00A46C2F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tc>
          <w:tcPr>
            <w:tcW w:w="913" w:type="pct"/>
            <w:tcBorders>
              <w:top w:val="nil"/>
              <w:left w:val="single" w:sz="24" w:space="0" w:color="FFFFFF" w:themeColor="background1"/>
              <w:bottom w:val="single" w:sz="8" w:space="0" w:color="auto"/>
              <w:right w:val="nil"/>
            </w:tcBorders>
            <w:vAlign w:val="bottom"/>
          </w:tcPr>
          <w:sdt>
            <w:sdtPr>
              <w:id w:val="1757096359"/>
              <w:placeholder>
                <w:docPart w:val="6AE9BB9A2410498E8E583B547734B712"/>
              </w:placeholder>
              <w:temporary/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61B929D" w14:textId="77777777" w:rsidR="003C309F" w:rsidRPr="008745F9" w:rsidRDefault="003C309F" w:rsidP="007D3B3A">
                <w:pPr>
                  <w:keepLines/>
                  <w:spacing w:after="80"/>
                </w:pPr>
                <w:r w:rsidRPr="00A46C2F">
                  <w:rPr>
                    <w:rStyle w:val="Platshllartext"/>
                  </w:rPr>
                  <w:t>Klicka här för att ange datum.</w:t>
                </w:r>
              </w:p>
            </w:sdtContent>
          </w:sdt>
        </w:tc>
      </w:tr>
      <w:tr w:rsidR="003C309F" w:rsidRPr="00382117" w14:paraId="5A6F679E" w14:textId="77777777" w:rsidTr="007D3B3A">
        <w:trPr>
          <w:cantSplit/>
          <w:trHeight w:hRule="exact" w:val="510"/>
        </w:trPr>
        <w:tc>
          <w:tcPr>
            <w:tcW w:w="1347" w:type="pct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42C43D28" w14:textId="77777777" w:rsidR="003C309F" w:rsidRPr="00382117" w:rsidRDefault="003C309F" w:rsidP="005F55C4">
            <w:pPr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 xml:space="preserve">SIGNATUR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VÅRDNADSHAVARE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7D6B1227" w14:textId="77777777" w:rsidR="003C309F" w:rsidRPr="00382117" w:rsidRDefault="003C309F" w:rsidP="005F55C4">
            <w:pPr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NAMNFÖRTYDLIGANDE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0FA44E38" w14:textId="77777777" w:rsidR="003C309F" w:rsidRPr="00382117" w:rsidRDefault="003C309F" w:rsidP="005F55C4">
            <w:pPr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ORT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nil"/>
            </w:tcBorders>
          </w:tcPr>
          <w:p w14:paraId="2D596B20" w14:textId="77777777" w:rsidR="003C309F" w:rsidRPr="00382117" w:rsidRDefault="003C309F" w:rsidP="005F55C4">
            <w:pPr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382117">
              <w:rPr>
                <w:rFonts w:asciiTheme="majorHAnsi" w:hAnsiTheme="majorHAnsi" w:cstheme="majorHAnsi"/>
                <w:sz w:val="18"/>
                <w:szCs w:val="18"/>
              </w:rPr>
              <w:t>DAGENS DATUM</w:t>
            </w:r>
          </w:p>
        </w:tc>
      </w:tr>
    </w:tbl>
    <w:p w14:paraId="7EE6ECB0" w14:textId="77777777" w:rsidR="007D3B3A" w:rsidRDefault="007D3B3A">
      <w:pPr>
        <w:spacing w:after="200" w:line="288" w:lineRule="auto"/>
      </w:pPr>
      <w:r>
        <w:br w:type="page"/>
      </w:r>
    </w:p>
    <w:p w14:paraId="7C132966" w14:textId="77777777" w:rsidR="008745F9" w:rsidRPr="002B01F1" w:rsidRDefault="008745F9" w:rsidP="003C309F">
      <w:pPr>
        <w:pStyle w:val="Rubrik2"/>
      </w:pPr>
      <w:r w:rsidRPr="002B01F1">
        <w:lastRenderedPageBreak/>
        <w:t>Uppföljning</w:t>
      </w:r>
    </w:p>
    <w:p w14:paraId="06282BDD" w14:textId="77777777" w:rsidR="008745F9" w:rsidRPr="00B87BCF" w:rsidRDefault="008745F9" w:rsidP="00B87BCF">
      <w:pPr>
        <w:rPr>
          <w:b/>
          <w:bCs/>
        </w:rPr>
      </w:pPr>
      <w:r w:rsidRPr="00B87BCF">
        <w:rPr>
          <w:b/>
          <w:bCs/>
        </w:rPr>
        <w:t>Barnets/den unges bild av sin situation (</w:t>
      </w:r>
      <w:r w:rsidR="003C309F" w:rsidRPr="00B87BCF">
        <w:rPr>
          <w:b/>
          <w:bCs/>
        </w:rPr>
        <w:t>v</w:t>
      </w:r>
      <w:r w:rsidRPr="00B87BCF">
        <w:rPr>
          <w:b/>
          <w:bCs/>
        </w:rPr>
        <w:t xml:space="preserve">ad är svårt, </w:t>
      </w:r>
      <w:r w:rsidR="003C309F" w:rsidRPr="00B87BCF">
        <w:rPr>
          <w:b/>
          <w:bCs/>
        </w:rPr>
        <w:t>v</w:t>
      </w:r>
      <w:r w:rsidRPr="00B87BCF">
        <w:rPr>
          <w:b/>
          <w:bCs/>
        </w:rPr>
        <w:t xml:space="preserve">ad fungerar bra, </w:t>
      </w:r>
      <w:r w:rsidR="003C309F" w:rsidRPr="00B87BCF">
        <w:rPr>
          <w:b/>
          <w:bCs/>
        </w:rPr>
        <w:t>n</w:t>
      </w:r>
      <w:r w:rsidRPr="00B87BCF">
        <w:rPr>
          <w:b/>
          <w:bCs/>
        </w:rPr>
        <w:t>uvarande stöd?)</w:t>
      </w:r>
    </w:p>
    <w:sdt>
      <w:sdtPr>
        <w:id w:val="1365939515"/>
        <w:placeholder>
          <w:docPart w:val="5517A09F0E0D4FB5A597C662D27C7380"/>
        </w:placeholder>
        <w:temporary/>
        <w:showingPlcHdr/>
      </w:sdtPr>
      <w:sdtContent>
        <w:p w14:paraId="4E276FDC" w14:textId="77777777" w:rsidR="008745F9" w:rsidRPr="002B01F1" w:rsidRDefault="003C309F" w:rsidP="003C309F">
          <w:r w:rsidRPr="00A46C2F">
            <w:rPr>
              <w:rStyle w:val="Platshllartext"/>
            </w:rPr>
            <w:t>Klicka här för att ange text.</w:t>
          </w:r>
        </w:p>
      </w:sdtContent>
    </w:sdt>
    <w:p w14:paraId="59FB3C10" w14:textId="77777777" w:rsidR="008745F9" w:rsidRPr="00B87BCF" w:rsidRDefault="008745F9" w:rsidP="00B87BCF">
      <w:pPr>
        <w:rPr>
          <w:b/>
          <w:bCs/>
        </w:rPr>
      </w:pPr>
      <w:r w:rsidRPr="00B87BCF">
        <w:rPr>
          <w:b/>
          <w:bCs/>
        </w:rPr>
        <w:t>Övriga deltagares bild av situationen? (</w:t>
      </w:r>
      <w:r w:rsidR="003C309F" w:rsidRPr="00B87BCF">
        <w:rPr>
          <w:b/>
          <w:bCs/>
        </w:rPr>
        <w:t>v</w:t>
      </w:r>
      <w:r w:rsidRPr="00B87BCF">
        <w:rPr>
          <w:b/>
          <w:bCs/>
        </w:rPr>
        <w:t xml:space="preserve">ad är svårt, </w:t>
      </w:r>
      <w:r w:rsidR="003C309F" w:rsidRPr="00B87BCF">
        <w:rPr>
          <w:b/>
          <w:bCs/>
        </w:rPr>
        <w:t>v</w:t>
      </w:r>
      <w:r w:rsidRPr="00B87BCF">
        <w:rPr>
          <w:b/>
          <w:bCs/>
        </w:rPr>
        <w:t xml:space="preserve">ad fungerar bra, </w:t>
      </w:r>
      <w:r w:rsidR="003C309F" w:rsidRPr="00B87BCF">
        <w:rPr>
          <w:b/>
          <w:bCs/>
        </w:rPr>
        <w:t>n</w:t>
      </w:r>
      <w:r w:rsidRPr="00B87BCF">
        <w:rPr>
          <w:b/>
          <w:bCs/>
        </w:rPr>
        <w:t>uvarande stöd?)</w:t>
      </w:r>
    </w:p>
    <w:sdt>
      <w:sdtPr>
        <w:id w:val="-452479930"/>
        <w:placeholder>
          <w:docPart w:val="8789AD49625149209040AF904450DD2E"/>
        </w:placeholder>
        <w:temporary/>
        <w:showingPlcHdr/>
      </w:sdtPr>
      <w:sdtContent>
        <w:p w14:paraId="163C164B" w14:textId="77777777" w:rsidR="003C309F" w:rsidRDefault="003C309F" w:rsidP="003C309F">
          <w:r w:rsidRPr="00A46C2F">
            <w:rPr>
              <w:rStyle w:val="Platshllartext"/>
            </w:rPr>
            <w:t>Klicka här för att ange text.</w:t>
          </w:r>
        </w:p>
      </w:sdtContent>
    </w:sdt>
    <w:p w14:paraId="1A3004FA" w14:textId="77777777" w:rsidR="008745F9" w:rsidRPr="002B01F1" w:rsidRDefault="008745F9" w:rsidP="003C309F">
      <w:pPr>
        <w:pStyle w:val="Rubrik2"/>
      </w:pPr>
      <w:r w:rsidRPr="002B01F1">
        <w:t>Fortsatt planering</w:t>
      </w:r>
    </w:p>
    <w:p w14:paraId="3F3BBA78" w14:textId="77777777" w:rsidR="008745F9" w:rsidRPr="002B01F1" w:rsidRDefault="008745F9" w:rsidP="008745F9">
      <w:r w:rsidRPr="002B01F1">
        <w:t>Konkreta insatser/aktiviteter. Vem/vilken aktör är ansvarig för att insatserna genomförs?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2085"/>
        <w:gridCol w:w="2453"/>
        <w:gridCol w:w="1062"/>
        <w:gridCol w:w="1760"/>
      </w:tblGrid>
      <w:tr w:rsidR="003C309F" w:rsidRPr="002B01F1" w14:paraId="57EE0013" w14:textId="77777777" w:rsidTr="001632F0">
        <w:tc>
          <w:tcPr>
            <w:tcW w:w="2689" w:type="dxa"/>
          </w:tcPr>
          <w:p w14:paraId="716D6AA7" w14:textId="77777777" w:rsidR="008745F9" w:rsidRPr="003C309F" w:rsidRDefault="003C309F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MÅL/DELMÅL</w:t>
            </w:r>
          </w:p>
        </w:tc>
        <w:tc>
          <w:tcPr>
            <w:tcW w:w="3685" w:type="dxa"/>
          </w:tcPr>
          <w:p w14:paraId="0DA17970" w14:textId="77777777" w:rsidR="008745F9" w:rsidRPr="003C309F" w:rsidRDefault="003C309F" w:rsidP="003C309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VAD SKA GÖRAS?</w:t>
            </w:r>
          </w:p>
        </w:tc>
        <w:tc>
          <w:tcPr>
            <w:tcW w:w="1276" w:type="dxa"/>
          </w:tcPr>
          <w:p w14:paraId="06BC7F67" w14:textId="77777777" w:rsidR="008745F9" w:rsidRPr="003C309F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C309F"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 w:rsidR="003C309F">
              <w:rPr>
                <w:rFonts w:asciiTheme="majorHAnsi" w:hAnsiTheme="majorHAnsi" w:cstheme="majorHAnsi"/>
                <w:sz w:val="18"/>
                <w:szCs w:val="18"/>
              </w:rPr>
              <w:t>ÄR</w:t>
            </w:r>
            <w:r w:rsidRPr="003C309F">
              <w:rPr>
                <w:rFonts w:asciiTheme="majorHAnsi" w:hAnsiTheme="majorHAnsi" w:cstheme="majorHAnsi"/>
                <w:sz w:val="18"/>
                <w:szCs w:val="18"/>
              </w:rPr>
              <w:t>?</w:t>
            </w:r>
          </w:p>
        </w:tc>
        <w:tc>
          <w:tcPr>
            <w:tcW w:w="2086" w:type="dxa"/>
          </w:tcPr>
          <w:p w14:paraId="0870515D" w14:textId="77777777" w:rsidR="008745F9" w:rsidRPr="003C309F" w:rsidRDefault="003C309F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ANSVARIGA</w:t>
            </w:r>
            <w:r w:rsidR="008745F9" w:rsidRPr="003C309F">
              <w:rPr>
                <w:rFonts w:asciiTheme="majorHAnsi" w:hAnsiTheme="majorHAnsi" w:cstheme="majorHAnsi"/>
                <w:sz w:val="18"/>
                <w:szCs w:val="18"/>
              </w:rPr>
              <w:t>?</w:t>
            </w:r>
          </w:p>
        </w:tc>
      </w:tr>
      <w:sdt>
        <w:sdtPr>
          <w:rPr>
            <w:sz w:val="20"/>
          </w:rPr>
          <w:id w:val="-1642416776"/>
          <w15:repeatingSection/>
        </w:sdtPr>
        <w:sdtContent>
          <w:sdt>
            <w:sdtPr>
              <w:rPr>
                <w:sz w:val="20"/>
              </w:rPr>
              <w:id w:val="-1922323948"/>
              <w:placeholder>
                <w:docPart w:val="E82BE676630441C6A54C88C9F345EEDA"/>
              </w:placeholder>
              <w15:repeatingSectionItem/>
            </w:sdtPr>
            <w:sdtContent>
              <w:tr w:rsidR="003C309F" w:rsidRPr="002B01F1" w14:paraId="12F3C33E" w14:textId="77777777" w:rsidTr="001632F0">
                <w:sdt>
                  <w:sdtPr>
                    <w:rPr>
                      <w:sz w:val="20"/>
                    </w:rPr>
                    <w:id w:val="-1324972638"/>
                    <w:placeholder>
                      <w:docPart w:val="421FC1E9ECDF4B2A9C7F62727197614F"/>
                    </w:placeholder>
                  </w:sdtPr>
                  <w:sdtEndPr>
                    <w:rPr>
                      <w:sz w:val="22"/>
                    </w:rPr>
                  </w:sdtEndPr>
                  <w:sdtContent>
                    <w:sdt>
                      <w:sdtPr>
                        <w:rPr>
                          <w:sz w:val="20"/>
                        </w:rPr>
                        <w:id w:val="462152286"/>
                        <w:placeholder>
                          <w:docPart w:val="9702A208FB104F39A919B3F821B163EB"/>
                        </w:placeholder>
                        <w:temporary/>
                        <w:showingPlcHdr/>
                      </w:sdtPr>
                      <w:sdtEndPr>
                        <w:rPr>
                          <w:sz w:val="22"/>
                        </w:rPr>
                      </w:sdtEndPr>
                      <w:sdtContent>
                        <w:tc>
                          <w:tcPr>
                            <w:tcW w:w="2689" w:type="dxa"/>
                          </w:tcPr>
                          <w:p w14:paraId="6085C7F2" w14:textId="77777777" w:rsidR="008745F9" w:rsidRPr="002B01F1" w:rsidRDefault="00F87BAD" w:rsidP="001632F0">
                            <w:r w:rsidRPr="00A46C2F">
                              <w:rPr>
                                <w:rStyle w:val="Platshllartext"/>
                              </w:rPr>
                              <w:t>Klicka här för att ange text.</w:t>
                            </w:r>
                          </w:p>
                        </w:tc>
                      </w:sdtContent>
                    </w:sdt>
                  </w:sdtContent>
                </w:sdt>
                <w:sdt>
                  <w:sdtPr>
                    <w:id w:val="1368265559"/>
                    <w:placeholder>
                      <w:docPart w:val="421FC1E9ECDF4B2A9C7F62727197614F"/>
                    </w:placeholder>
                  </w:sdtPr>
                  <w:sdtContent>
                    <w:sdt>
                      <w:sdtPr>
                        <w:id w:val="1392765642"/>
                        <w:placeholder>
                          <w:docPart w:val="BB18A708737641BDA2C89951651C1007"/>
                        </w:placeholder>
                        <w:temporary/>
                        <w:showingPlcHdr/>
                      </w:sdtPr>
                      <w:sdtContent>
                        <w:tc>
                          <w:tcPr>
                            <w:tcW w:w="3685" w:type="dxa"/>
                          </w:tcPr>
                          <w:p w14:paraId="0754701A" w14:textId="77777777" w:rsidR="008745F9" w:rsidRPr="002B01F1" w:rsidRDefault="00F87BAD" w:rsidP="001632F0">
                            <w:r w:rsidRPr="00A46C2F">
                              <w:rPr>
                                <w:rStyle w:val="Platshllartext"/>
                              </w:rPr>
                              <w:t>Klicka här för att ange text.</w:t>
                            </w:r>
                          </w:p>
                        </w:tc>
                      </w:sdtContent>
                    </w:sdt>
                  </w:sdtContent>
                </w:sdt>
                <w:sdt>
                  <w:sdtPr>
                    <w:id w:val="1725091097"/>
                    <w:placeholder>
                      <w:docPart w:val="421FC1E9ECDF4B2A9C7F62727197614F"/>
                    </w:placeholder>
                  </w:sdtPr>
                  <w:sdtContent>
                    <w:sdt>
                      <w:sdtPr>
                        <w:id w:val="178784487"/>
                        <w:placeholder>
                          <w:docPart w:val="6DDBC47E837E4226AE386835DA7F17E2"/>
                        </w:placeholder>
                        <w:temporary/>
                        <w:showingPlcHdr/>
                      </w:sdtPr>
                      <w:sdtContent>
                        <w:tc>
                          <w:tcPr>
                            <w:tcW w:w="1276" w:type="dxa"/>
                          </w:tcPr>
                          <w:p w14:paraId="4D5D391C" w14:textId="77777777" w:rsidR="008745F9" w:rsidRPr="002B01F1" w:rsidRDefault="00F87BAD" w:rsidP="001632F0">
                            <w:r w:rsidRPr="00A46C2F">
                              <w:rPr>
                                <w:rStyle w:val="Platshllartext"/>
                              </w:rPr>
                              <w:t>Klicka här för att ange text.</w:t>
                            </w:r>
                          </w:p>
                        </w:tc>
                      </w:sdtContent>
                    </w:sdt>
                  </w:sdtContent>
                </w:sdt>
                <w:sdt>
                  <w:sdtPr>
                    <w:id w:val="810753602"/>
                    <w:placeholder>
                      <w:docPart w:val="421FC1E9ECDF4B2A9C7F62727197614F"/>
                    </w:placeholder>
                  </w:sdtPr>
                  <w:sdtContent>
                    <w:sdt>
                      <w:sdtPr>
                        <w:id w:val="1885750601"/>
                        <w:placeholder>
                          <w:docPart w:val="E2E94AA9D2D34063BDF0AA05433905BA"/>
                        </w:placeholder>
                        <w:temporary/>
                        <w:showingPlcHdr/>
                      </w:sdtPr>
                      <w:sdtContent>
                        <w:tc>
                          <w:tcPr>
                            <w:tcW w:w="2086" w:type="dxa"/>
                          </w:tcPr>
                          <w:p w14:paraId="0C64D2B3" w14:textId="77777777" w:rsidR="008745F9" w:rsidRPr="002B01F1" w:rsidRDefault="00F87BAD" w:rsidP="001632F0">
                            <w:r w:rsidRPr="00A46C2F">
                              <w:rPr>
                                <w:rStyle w:val="Platshllartext"/>
                              </w:rPr>
                              <w:t>Klicka här för att ange text.</w:t>
                            </w:r>
                          </w:p>
                        </w:tc>
                      </w:sdtContent>
                    </w:sdt>
                  </w:sdtContent>
                </w:sdt>
              </w:tr>
            </w:sdtContent>
          </w:sdt>
        </w:sdtContent>
      </w:sdt>
    </w:tbl>
    <w:p w14:paraId="2C95ED6D" w14:textId="77777777" w:rsidR="008745F9" w:rsidRPr="002B01F1" w:rsidRDefault="008745F9" w:rsidP="008745F9">
      <w:r w:rsidRPr="002B01F1">
        <w:t>Klicka på den lilla blå ikonen längst ned till höger på raden för att lägga till en ny rad.</w:t>
      </w:r>
    </w:p>
    <w:p w14:paraId="0EC24884" w14:textId="77777777" w:rsidR="008745F9" w:rsidRPr="00B87BCF" w:rsidRDefault="008745F9" w:rsidP="00B87BCF">
      <w:pPr>
        <w:rPr>
          <w:b/>
          <w:bCs/>
        </w:rPr>
      </w:pPr>
      <w:r w:rsidRPr="00B87BCF">
        <w:rPr>
          <w:b/>
          <w:bCs/>
        </w:rPr>
        <w:t>Barnet/den unges kommentarer på planen:</w:t>
      </w:r>
    </w:p>
    <w:sdt>
      <w:sdtPr>
        <w:id w:val="1910494187"/>
        <w:placeholder>
          <w:docPart w:val="4CEA57D144244A439D457DFB07A6CA2E"/>
        </w:placeholder>
        <w:temporary/>
        <w:showingPlcHdr/>
      </w:sdtPr>
      <w:sdtContent>
        <w:p w14:paraId="4E64A23B" w14:textId="77777777" w:rsidR="008745F9" w:rsidRPr="002B01F1" w:rsidRDefault="00F87BAD" w:rsidP="00F87BAD">
          <w:r w:rsidRPr="00A46C2F">
            <w:rPr>
              <w:rStyle w:val="Platshllartext"/>
            </w:rPr>
            <w:t>Klicka här för att ange text.</w:t>
          </w:r>
        </w:p>
      </w:sdtContent>
    </w:sdt>
    <w:p w14:paraId="05B086B5" w14:textId="77777777" w:rsidR="008745F9" w:rsidRPr="002B01F1" w:rsidRDefault="008745F9" w:rsidP="00F87BAD">
      <w:pPr>
        <w:pStyle w:val="Rubrik2"/>
      </w:pPr>
      <w:r w:rsidRPr="002B01F1">
        <w:t>Tid för nästa SIP-möte</w:t>
      </w:r>
    </w:p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2269"/>
        <w:gridCol w:w="1985"/>
        <w:gridCol w:w="3116"/>
      </w:tblGrid>
      <w:tr w:rsidR="008745F9" w:rsidRPr="002B01F1" w14:paraId="54EBDB56" w14:textId="77777777" w:rsidTr="00F87BAD"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24" w:space="0" w:color="FFFFFF" w:themeColor="background1"/>
            </w:tcBorders>
            <w:vAlign w:val="bottom"/>
          </w:tcPr>
          <w:sdt>
            <w:sdtPr>
              <w:id w:val="-649748965"/>
              <w:placeholder>
                <w:docPart w:val="9C71D7BBDAE845C88952238B24D49AF6"/>
              </w:placeholder>
              <w:temporary/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602C75FD" w14:textId="77777777" w:rsidR="008745F9" w:rsidRPr="002B01F1" w:rsidRDefault="00F87BAD" w:rsidP="00F87BAD">
                <w:r w:rsidRPr="00A46C2F">
                  <w:rPr>
                    <w:rStyle w:val="Platshllartext"/>
                  </w:rPr>
                  <w:t>Klicka här för att ange datum.</w:t>
                </w:r>
              </w:p>
            </w:sdtContent>
          </w:sdt>
        </w:tc>
        <w:sdt>
          <w:sdtPr>
            <w:id w:val="-1528791419"/>
            <w:placeholder>
              <w:docPart w:val="F18B84DA0BDC4836B57BEEEDB2409941"/>
            </w:placeholder>
          </w:sdtPr>
          <w:sdtContent>
            <w:sdt>
              <w:sdtPr>
                <w:id w:val="530000494"/>
                <w:placeholder>
                  <w:docPart w:val="3CA598A68BEE415BB8EF678B2A5CEF83"/>
                </w:placeholder>
                <w:temporary/>
                <w:showingPlcHdr/>
              </w:sdtPr>
              <w:sdtContent>
                <w:tc>
                  <w:tcPr>
                    <w:tcW w:w="1347" w:type="pct"/>
                    <w:tcBorders>
                      <w:top w:val="nil"/>
                      <w:left w:val="single" w:sz="24" w:space="0" w:color="FFFFFF" w:themeColor="background1"/>
                      <w:bottom w:val="single" w:sz="8" w:space="0" w:color="auto"/>
                      <w:right w:val="single" w:sz="24" w:space="0" w:color="FFFFFF" w:themeColor="background1"/>
                    </w:tcBorders>
                    <w:vAlign w:val="bottom"/>
                  </w:tcPr>
                  <w:p w14:paraId="24B75982" w14:textId="77777777" w:rsidR="008745F9" w:rsidRPr="002B01F1" w:rsidRDefault="00F87BAD" w:rsidP="00F87BAD">
                    <w:r w:rsidRPr="00A46C2F">
                      <w:rPr>
                        <w:rStyle w:val="Platshllartext"/>
                      </w:rPr>
                      <w:t>Klicka här för att ange text.</w:t>
                    </w:r>
                  </w:p>
                </w:tc>
              </w:sdtContent>
            </w:sdt>
          </w:sdtContent>
        </w:sdt>
        <w:sdt>
          <w:sdtPr>
            <w:id w:val="1509101301"/>
            <w:placeholder>
              <w:docPart w:val="069B9244DCAA4F639E08E8C61E7582C8"/>
            </w:placeholder>
          </w:sdtPr>
          <w:sdtContent>
            <w:sdt>
              <w:sdtPr>
                <w:id w:val="126682902"/>
                <w:placeholder>
                  <w:docPart w:val="0D58A855851649E79AC4FFADD5C7C3F1"/>
                </w:placeholder>
                <w:temporary/>
                <w:showingPlcHdr/>
              </w:sdtPr>
              <w:sdtContent>
                <w:tc>
                  <w:tcPr>
                    <w:tcW w:w="2115" w:type="pct"/>
                    <w:tcBorders>
                      <w:top w:val="nil"/>
                      <w:left w:val="single" w:sz="24" w:space="0" w:color="FFFFFF" w:themeColor="background1"/>
                      <w:bottom w:val="single" w:sz="8" w:space="0" w:color="auto"/>
                      <w:right w:val="nil"/>
                    </w:tcBorders>
                    <w:vAlign w:val="bottom"/>
                  </w:tcPr>
                  <w:p w14:paraId="28F1879A" w14:textId="77777777" w:rsidR="008745F9" w:rsidRPr="002B01F1" w:rsidRDefault="00F87BAD" w:rsidP="00F87BAD">
                    <w:r w:rsidRPr="00A46C2F">
                      <w:rPr>
                        <w:rStyle w:val="Platshllartext"/>
                      </w:rPr>
                      <w:t>Klicka här för att ange text.</w:t>
                    </w:r>
                  </w:p>
                </w:tc>
              </w:sdtContent>
            </w:sdt>
          </w:sdtContent>
        </w:sdt>
      </w:tr>
      <w:tr w:rsidR="008745F9" w:rsidRPr="002B01F1" w14:paraId="0EC8A9DC" w14:textId="77777777" w:rsidTr="00F87BAD">
        <w:tc>
          <w:tcPr>
            <w:tcW w:w="1539" w:type="pct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774A5B83" w14:textId="77777777" w:rsidR="008745F9" w:rsidRPr="00F87BAD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F87BAD">
              <w:rPr>
                <w:rFonts w:asciiTheme="majorHAnsi" w:hAnsiTheme="majorHAnsi" w:cstheme="majorHAnsi"/>
                <w:sz w:val="18"/>
                <w:szCs w:val="18"/>
              </w:rPr>
              <w:t>ATUM</w:t>
            </w:r>
          </w:p>
        </w:tc>
        <w:tc>
          <w:tcPr>
            <w:tcW w:w="1347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7AA5B8A8" w14:textId="77777777" w:rsidR="008745F9" w:rsidRPr="00F87BAD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F87BAD">
              <w:rPr>
                <w:rFonts w:asciiTheme="majorHAnsi" w:hAnsiTheme="majorHAnsi" w:cstheme="majorHAnsi"/>
                <w:sz w:val="18"/>
                <w:szCs w:val="18"/>
              </w:rPr>
              <w:t>ID</w:t>
            </w:r>
          </w:p>
        </w:tc>
        <w:tc>
          <w:tcPr>
            <w:tcW w:w="2115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nil"/>
            </w:tcBorders>
          </w:tcPr>
          <w:p w14:paraId="42A9FFD7" w14:textId="77777777" w:rsidR="008745F9" w:rsidRPr="00F87BAD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F87BAD">
              <w:rPr>
                <w:rFonts w:asciiTheme="majorHAnsi" w:hAnsiTheme="majorHAnsi" w:cstheme="majorHAnsi"/>
                <w:sz w:val="18"/>
                <w:szCs w:val="18"/>
              </w:rPr>
              <w:t>LATS</w:t>
            </w:r>
          </w:p>
        </w:tc>
      </w:tr>
    </w:tbl>
    <w:p w14:paraId="43290CBA" w14:textId="77777777" w:rsidR="008745F9" w:rsidRPr="002B01F1" w:rsidRDefault="008745F9" w:rsidP="008745F9"/>
    <w:p w14:paraId="18DA1111" w14:textId="77777777" w:rsidR="008745F9" w:rsidRPr="00831B30" w:rsidRDefault="008745F9" w:rsidP="00831B30">
      <w:pPr>
        <w:rPr>
          <w:b/>
          <w:bCs/>
        </w:rPr>
      </w:pPr>
      <w:r w:rsidRPr="00831B30">
        <w:rPr>
          <w:b/>
          <w:bCs/>
        </w:rPr>
        <w:t>Huvudansvarig för planen:</w:t>
      </w:r>
    </w:p>
    <w:sdt>
      <w:sdtPr>
        <w:id w:val="-1012604292"/>
        <w:placeholder>
          <w:docPart w:val="5D6143C908B845C18BD6BB0AD79E2A92"/>
        </w:placeholder>
        <w:temporary/>
        <w:showingPlcHdr/>
      </w:sdtPr>
      <w:sdtContent>
        <w:p w14:paraId="00CD7652" w14:textId="77777777" w:rsidR="00F87BAD" w:rsidRPr="00F87BAD" w:rsidRDefault="00F87BAD" w:rsidP="00F87BAD">
          <w:r w:rsidRPr="00A46C2F">
            <w:rPr>
              <w:rStyle w:val="Platshllartext"/>
            </w:rPr>
            <w:t>Klicka här för att ange text.</w:t>
          </w:r>
        </w:p>
      </w:sdtContent>
    </w:sdt>
    <w:p w14:paraId="6540E3A8" w14:textId="77777777" w:rsidR="008745F9" w:rsidRPr="002B01F1" w:rsidRDefault="008745F9" w:rsidP="008745F9">
      <w:r w:rsidRPr="002B01F1">
        <w:br w:type="page"/>
      </w:r>
    </w:p>
    <w:p w14:paraId="056A82E5" w14:textId="77777777" w:rsidR="008745F9" w:rsidRPr="002B01F1" w:rsidRDefault="008745F9" w:rsidP="00F87BAD">
      <w:pPr>
        <w:pStyle w:val="Rubrik1"/>
      </w:pPr>
      <w:r w:rsidRPr="002B01F1">
        <w:lastRenderedPageBreak/>
        <w:t>Mötesdeltagare och undertecknande</w:t>
      </w:r>
    </w:p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2405"/>
        <w:gridCol w:w="1984"/>
        <w:gridCol w:w="1702"/>
        <w:gridCol w:w="1269"/>
      </w:tblGrid>
      <w:tr w:rsidR="004B6CA6" w:rsidRPr="002B01F1" w14:paraId="2AD87AA5" w14:textId="77777777" w:rsidTr="004B6CA6">
        <w:tc>
          <w:tcPr>
            <w:tcW w:w="1634" w:type="pct"/>
          </w:tcPr>
          <w:p w14:paraId="622C487B" w14:textId="77777777" w:rsidR="008745F9" w:rsidRPr="00F87BAD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94188344"/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 w:rsidR="00F87BAD">
              <w:rPr>
                <w:rFonts w:asciiTheme="majorHAnsi" w:hAnsiTheme="majorHAnsi" w:cstheme="majorHAnsi"/>
                <w:sz w:val="18"/>
                <w:szCs w:val="18"/>
              </w:rPr>
              <w:t>AMN</w:t>
            </w:r>
          </w:p>
        </w:tc>
        <w:tc>
          <w:tcPr>
            <w:tcW w:w="1348" w:type="pct"/>
          </w:tcPr>
          <w:p w14:paraId="57E586DA" w14:textId="77777777" w:rsidR="008745F9" w:rsidRPr="00F87BAD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="00F87BAD">
              <w:rPr>
                <w:rFonts w:asciiTheme="majorHAnsi" w:hAnsiTheme="majorHAnsi" w:cstheme="majorHAnsi"/>
                <w:sz w:val="18"/>
                <w:szCs w:val="18"/>
              </w:rPr>
              <w:t>ELATION, ELLER YRKESROLL OCH VERKSAMHET</w:t>
            </w:r>
          </w:p>
        </w:tc>
        <w:tc>
          <w:tcPr>
            <w:tcW w:w="1156" w:type="pct"/>
          </w:tcPr>
          <w:p w14:paraId="1B732FD1" w14:textId="77777777" w:rsidR="008745F9" w:rsidRPr="00F87BAD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K</w:t>
            </w:r>
            <w:r w:rsidR="00F87BAD">
              <w:rPr>
                <w:rFonts w:asciiTheme="majorHAnsi" w:hAnsiTheme="majorHAnsi" w:cstheme="majorHAnsi"/>
                <w:sz w:val="18"/>
                <w:szCs w:val="18"/>
              </w:rPr>
              <w:t>ONTAKT</w:t>
            </w:r>
            <w:r w:rsidR="004B6CA6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F87BAD">
              <w:rPr>
                <w:rFonts w:asciiTheme="majorHAnsi" w:hAnsiTheme="majorHAnsi" w:cstheme="majorHAnsi"/>
                <w:sz w:val="18"/>
                <w:szCs w:val="18"/>
              </w:rPr>
              <w:t>UPPGIFTER</w:t>
            </w:r>
          </w:p>
        </w:tc>
        <w:tc>
          <w:tcPr>
            <w:tcW w:w="862" w:type="pct"/>
          </w:tcPr>
          <w:p w14:paraId="2CFE1781" w14:textId="77777777" w:rsidR="008745F9" w:rsidRPr="00F87BAD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="00F87BAD">
              <w:rPr>
                <w:rFonts w:asciiTheme="majorHAnsi" w:hAnsiTheme="majorHAnsi" w:cstheme="majorHAnsi"/>
                <w:sz w:val="18"/>
                <w:szCs w:val="18"/>
              </w:rPr>
              <w:t>IGNATUR</w:t>
            </w:r>
          </w:p>
        </w:tc>
      </w:tr>
      <w:sdt>
        <w:sdtPr>
          <w:rPr>
            <w:sz w:val="20"/>
          </w:rPr>
          <w:id w:val="-104189057"/>
          <w15:repeatingSection/>
        </w:sdtPr>
        <w:sdtContent>
          <w:sdt>
            <w:sdtPr>
              <w:rPr>
                <w:sz w:val="20"/>
              </w:rPr>
              <w:id w:val="-156697593"/>
              <w:placeholder>
                <w:docPart w:val="7E0FCACC249E4D4E9B2FC768247A8182"/>
              </w:placeholder>
              <w15:repeatingSectionItem/>
            </w:sdtPr>
            <w:sdtContent>
              <w:tr w:rsidR="004B6CA6" w:rsidRPr="002B01F1" w14:paraId="01011874" w14:textId="77777777" w:rsidTr="004B6CA6">
                <w:sdt>
                  <w:sdtPr>
                    <w:rPr>
                      <w:sz w:val="20"/>
                    </w:rPr>
                    <w:id w:val="-1268693178"/>
                    <w:placeholder>
                      <w:docPart w:val="0E01FD3DF6B649FE98E9DB3CF8D731E1"/>
                    </w:placeholder>
                    <w:temporary/>
                    <w:showingPlcHdr/>
                  </w:sdtPr>
                  <w:sdtEndPr>
                    <w:rPr>
                      <w:sz w:val="22"/>
                    </w:rPr>
                  </w:sdtEndPr>
                  <w:sdtContent>
                    <w:tc>
                      <w:tcPr>
                        <w:tcW w:w="1634" w:type="pct"/>
                      </w:tcPr>
                      <w:p w14:paraId="4DE5CA0E" w14:textId="77777777" w:rsidR="008745F9" w:rsidRPr="002B01F1" w:rsidRDefault="004B6CA6" w:rsidP="004B6CA6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  <w:sdt>
                  <w:sdtPr>
                    <w:id w:val="2019030467"/>
                    <w:placeholder>
                      <w:docPart w:val="3629A2AA315B4434AA6769A812C4CE45"/>
                    </w:placeholder>
                    <w:temporary/>
                    <w:showingPlcHdr/>
                  </w:sdtPr>
                  <w:sdtContent>
                    <w:tc>
                      <w:tcPr>
                        <w:tcW w:w="1348" w:type="pct"/>
                      </w:tcPr>
                      <w:p w14:paraId="03856B2F" w14:textId="77777777" w:rsidR="008745F9" w:rsidRPr="002B01F1" w:rsidRDefault="00F87BAD" w:rsidP="001632F0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  <w:sdt>
                  <w:sdtPr>
                    <w:id w:val="482432286"/>
                    <w:placeholder>
                      <w:docPart w:val="D8557A4329F74EC6BD291E22421670DD"/>
                    </w:placeholder>
                    <w:temporary/>
                    <w:showingPlcHdr/>
                  </w:sdtPr>
                  <w:sdtContent>
                    <w:tc>
                      <w:tcPr>
                        <w:tcW w:w="1156" w:type="pct"/>
                      </w:tcPr>
                      <w:p w14:paraId="306D935C" w14:textId="77777777" w:rsidR="008745F9" w:rsidRPr="002B01F1" w:rsidRDefault="00F87BAD" w:rsidP="001632F0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  <w:tc>
                  <w:tcPr>
                    <w:tcW w:w="862" w:type="pct"/>
                  </w:tcPr>
                  <w:p w14:paraId="76BB0D7B" w14:textId="77777777" w:rsidR="008745F9" w:rsidRPr="002B01F1" w:rsidRDefault="008745F9" w:rsidP="001632F0"/>
                </w:tc>
              </w:tr>
            </w:sdtContent>
          </w:sdt>
        </w:sdtContent>
      </w:sdt>
    </w:tbl>
    <w:bookmarkEnd w:id="0"/>
    <w:p w14:paraId="2213DBDB" w14:textId="77777777" w:rsidR="008745F9" w:rsidRPr="007D3B3A" w:rsidRDefault="008745F9" w:rsidP="008745F9">
      <w:pPr>
        <w:rPr>
          <w:i/>
          <w:iCs/>
        </w:rPr>
      </w:pPr>
      <w:r w:rsidRPr="007D3B3A">
        <w:rPr>
          <w:i/>
          <w:iCs/>
        </w:rPr>
        <w:t>Klicka på den lilla blå ikonen längst ned till höger på raden för att lägga till en ny rad.</w:t>
      </w:r>
    </w:p>
    <w:p w14:paraId="6EE61F7F" w14:textId="77777777" w:rsidR="008745F9" w:rsidRPr="002B01F1" w:rsidRDefault="008745F9" w:rsidP="00134878">
      <w:pPr>
        <w:tabs>
          <w:tab w:val="left" w:pos="2552"/>
          <w:tab w:val="left" w:pos="3402"/>
        </w:tabs>
      </w:pPr>
      <w:bookmarkStart w:id="1" w:name="_Hlk94189404"/>
      <w:r w:rsidRPr="002B01F1">
        <w:t xml:space="preserve">Var barnet deltagande: </w:t>
      </w:r>
      <w:sdt>
        <w:sdtPr>
          <w:id w:val="960846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01F1">
            <w:rPr>
              <w:rFonts w:ascii="Segoe UI Symbol" w:hAnsi="Segoe UI Symbol" w:cs="Segoe UI Symbol"/>
            </w:rPr>
            <w:t>☐</w:t>
          </w:r>
        </w:sdtContent>
      </w:sdt>
      <w:r w:rsidRPr="002B01F1">
        <w:t xml:space="preserve"> Ja</w:t>
      </w:r>
      <w:r w:rsidR="00134878">
        <w:tab/>
      </w:r>
      <w:sdt>
        <w:sdtPr>
          <w:id w:val="37953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01F1">
            <w:rPr>
              <w:rFonts w:ascii="Segoe UI Symbol" w:hAnsi="Segoe UI Symbol" w:cs="Segoe UI Symbol"/>
            </w:rPr>
            <w:t>☐</w:t>
          </w:r>
        </w:sdtContent>
      </w:sdt>
      <w:r w:rsidRPr="002B01F1">
        <w:t xml:space="preserve"> Nej</w:t>
      </w:r>
      <w:r w:rsidR="00134878">
        <w:tab/>
      </w:r>
      <w:sdt>
        <w:sdtPr>
          <w:id w:val="46208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BCF">
            <w:rPr>
              <w:rFonts w:ascii="MS Gothic" w:eastAsia="MS Gothic" w:hAnsi="MS Gothic" w:hint="eastAsia"/>
            </w:rPr>
            <w:t>☐</w:t>
          </w:r>
        </w:sdtContent>
      </w:sdt>
      <w:r w:rsidRPr="002B01F1">
        <w:t xml:space="preserve"> Del av mötet</w:t>
      </w:r>
    </w:p>
    <w:p w14:paraId="0D5346A9" w14:textId="77777777" w:rsidR="008745F9" w:rsidRPr="00B87BCF" w:rsidRDefault="008745F9" w:rsidP="00B87BCF">
      <w:pPr>
        <w:rPr>
          <w:b/>
          <w:bCs/>
        </w:rPr>
      </w:pPr>
      <w:r w:rsidRPr="00B87BCF">
        <w:rPr>
          <w:b/>
          <w:bCs/>
        </w:rPr>
        <w:t>Om barnet/den unge inte var med, har denne delaktiggjorts på annat</w:t>
      </w:r>
      <w:r w:rsidR="00B87BCF" w:rsidRPr="00B87BCF">
        <w:rPr>
          <w:b/>
          <w:bCs/>
        </w:rPr>
        <w:t xml:space="preserve"> </w:t>
      </w:r>
      <w:r w:rsidRPr="00B87BCF">
        <w:rPr>
          <w:b/>
          <w:bCs/>
        </w:rPr>
        <w:t xml:space="preserve">sätt – hur och av </w:t>
      </w:r>
      <w:proofErr w:type="gramStart"/>
      <w:r w:rsidRPr="00B87BCF">
        <w:rPr>
          <w:b/>
          <w:bCs/>
        </w:rPr>
        <w:t>vem?:</w:t>
      </w:r>
      <w:proofErr w:type="gramEnd"/>
    </w:p>
    <w:sdt>
      <w:sdtPr>
        <w:id w:val="2024211768"/>
        <w:placeholder>
          <w:docPart w:val="79C28F2DE71640CEB5433EF5336F2D5A"/>
        </w:placeholder>
        <w:temporary/>
        <w:showingPlcHdr/>
      </w:sdtPr>
      <w:sdtContent>
        <w:p w14:paraId="4ECA7279" w14:textId="77777777" w:rsidR="008745F9" w:rsidRPr="002B01F1" w:rsidRDefault="00134878" w:rsidP="00134878">
          <w:r w:rsidRPr="00A46C2F">
            <w:rPr>
              <w:rStyle w:val="Platshllartext"/>
            </w:rPr>
            <w:t>Klicka här för att ange text.</w:t>
          </w:r>
        </w:p>
      </w:sdtContent>
    </w:sdt>
    <w:bookmarkEnd w:id="1"/>
    <w:p w14:paraId="479664D2" w14:textId="77777777" w:rsidR="008745F9" w:rsidRPr="002B01F1" w:rsidRDefault="008745F9" w:rsidP="00B87BCF">
      <w:pPr>
        <w:pStyle w:val="Rubrik2"/>
      </w:pPr>
      <w:r w:rsidRPr="002B01F1">
        <w:t>Följande inbjudna deltog ej:</w:t>
      </w:r>
    </w:p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2972"/>
        <w:gridCol w:w="2268"/>
        <w:gridCol w:w="2120"/>
      </w:tblGrid>
      <w:tr w:rsidR="004B6CA6" w:rsidRPr="002B01F1" w14:paraId="7E678E72" w14:textId="77777777" w:rsidTr="004B6CA6">
        <w:tc>
          <w:tcPr>
            <w:tcW w:w="2019" w:type="pct"/>
          </w:tcPr>
          <w:p w14:paraId="6FA6B676" w14:textId="77777777" w:rsidR="008745F9" w:rsidRPr="00134878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bookmarkStart w:id="2" w:name="_Hlk94189423"/>
            <w:r w:rsidRPr="00134878"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 w:rsidR="00134878">
              <w:rPr>
                <w:rFonts w:asciiTheme="majorHAnsi" w:hAnsiTheme="majorHAnsi" w:cstheme="majorHAnsi"/>
                <w:sz w:val="18"/>
                <w:szCs w:val="18"/>
              </w:rPr>
              <w:t>AMN</w:t>
            </w:r>
          </w:p>
        </w:tc>
        <w:tc>
          <w:tcPr>
            <w:tcW w:w="1541" w:type="pct"/>
          </w:tcPr>
          <w:p w14:paraId="69B2B577" w14:textId="77777777" w:rsidR="008745F9" w:rsidRPr="00134878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4878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="00134878">
              <w:rPr>
                <w:rFonts w:asciiTheme="majorHAnsi" w:hAnsiTheme="majorHAnsi" w:cstheme="majorHAnsi"/>
                <w:sz w:val="18"/>
                <w:szCs w:val="18"/>
              </w:rPr>
              <w:t>ELATION, ELLER YRKESROLL OCH VERKSAMHET</w:t>
            </w:r>
          </w:p>
        </w:tc>
        <w:tc>
          <w:tcPr>
            <w:tcW w:w="1440" w:type="pct"/>
          </w:tcPr>
          <w:p w14:paraId="07E885F4" w14:textId="77777777" w:rsidR="008745F9" w:rsidRPr="00134878" w:rsidRDefault="008745F9" w:rsidP="001632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4878">
              <w:rPr>
                <w:rFonts w:asciiTheme="majorHAnsi" w:hAnsiTheme="majorHAnsi" w:cstheme="majorHAnsi"/>
                <w:sz w:val="18"/>
                <w:szCs w:val="18"/>
              </w:rPr>
              <w:t>K</w:t>
            </w:r>
            <w:r w:rsidR="004B6CA6">
              <w:rPr>
                <w:rFonts w:asciiTheme="majorHAnsi" w:hAnsiTheme="majorHAnsi" w:cstheme="majorHAnsi"/>
                <w:sz w:val="18"/>
                <w:szCs w:val="18"/>
              </w:rPr>
              <w:t>ONTAKT-UPPGIFTER</w:t>
            </w:r>
          </w:p>
        </w:tc>
      </w:tr>
      <w:sdt>
        <w:sdtPr>
          <w:rPr>
            <w:sz w:val="20"/>
          </w:rPr>
          <w:id w:val="-1859187328"/>
          <w15:repeatingSection/>
        </w:sdtPr>
        <w:sdtContent>
          <w:sdt>
            <w:sdtPr>
              <w:rPr>
                <w:sz w:val="20"/>
              </w:rPr>
              <w:id w:val="742908350"/>
              <w:placeholder>
                <w:docPart w:val="2EFB9201C09445B9BA04D89D4A6E198C"/>
              </w:placeholder>
              <w15:repeatingSectionItem/>
            </w:sdtPr>
            <w:sdtContent>
              <w:tr w:rsidR="004B6CA6" w:rsidRPr="002B01F1" w14:paraId="22FFA83E" w14:textId="77777777" w:rsidTr="004B6CA6">
                <w:sdt>
                  <w:sdtPr>
                    <w:rPr>
                      <w:sz w:val="20"/>
                    </w:rPr>
                    <w:id w:val="469481820"/>
                    <w:placeholder>
                      <w:docPart w:val="F8F4358015204178A56FAA05F3B4801A"/>
                    </w:placeholder>
                    <w:temporary/>
                    <w:showingPlcHdr/>
                  </w:sdtPr>
                  <w:sdtEndPr>
                    <w:rPr>
                      <w:sz w:val="22"/>
                    </w:rPr>
                  </w:sdtEndPr>
                  <w:sdtContent>
                    <w:tc>
                      <w:tcPr>
                        <w:tcW w:w="2019" w:type="pct"/>
                      </w:tcPr>
                      <w:p w14:paraId="65D09D14" w14:textId="77777777" w:rsidR="008745F9" w:rsidRPr="002B01F1" w:rsidRDefault="00134878" w:rsidP="001632F0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  <w:sdt>
                  <w:sdtPr>
                    <w:id w:val="-1887569136"/>
                    <w:placeholder>
                      <w:docPart w:val="7543934DCE56458881A5088ED7A37975"/>
                    </w:placeholder>
                    <w:temporary/>
                    <w:showingPlcHdr/>
                  </w:sdtPr>
                  <w:sdtContent>
                    <w:tc>
                      <w:tcPr>
                        <w:tcW w:w="1541" w:type="pct"/>
                      </w:tcPr>
                      <w:p w14:paraId="0F26F73D" w14:textId="77777777" w:rsidR="008745F9" w:rsidRPr="002B01F1" w:rsidRDefault="00134878" w:rsidP="001632F0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  <w:sdt>
                  <w:sdtPr>
                    <w:id w:val="-444690268"/>
                    <w:placeholder>
                      <w:docPart w:val="6516CEED02904211BB0C9F8BDABDBFB1"/>
                    </w:placeholder>
                    <w:temporary/>
                    <w:showingPlcHdr/>
                  </w:sdtPr>
                  <w:sdtContent>
                    <w:tc>
                      <w:tcPr>
                        <w:tcW w:w="1440" w:type="pct"/>
                      </w:tcPr>
                      <w:p w14:paraId="64E79302" w14:textId="77777777" w:rsidR="008745F9" w:rsidRPr="002B01F1" w:rsidRDefault="00134878" w:rsidP="001632F0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bookmarkEnd w:id="2"/>
    <w:p w14:paraId="44E6174F" w14:textId="77777777" w:rsidR="008745F9" w:rsidRPr="007D3B3A" w:rsidRDefault="008745F9" w:rsidP="007D3B3A">
      <w:pPr>
        <w:rPr>
          <w:i/>
          <w:iCs/>
        </w:rPr>
      </w:pPr>
      <w:r w:rsidRPr="007D3B3A">
        <w:rPr>
          <w:i/>
          <w:iCs/>
        </w:rPr>
        <w:t xml:space="preserve">Klicka på den lilla blå ikonen längst ned till höger på raden för att lägga till </w:t>
      </w:r>
      <w:proofErr w:type="gramStart"/>
      <w:r w:rsidRPr="007D3B3A">
        <w:rPr>
          <w:i/>
          <w:iCs/>
        </w:rPr>
        <w:t>en nya rad</w:t>
      </w:r>
      <w:proofErr w:type="gramEnd"/>
      <w:r w:rsidRPr="007D3B3A">
        <w:rPr>
          <w:i/>
          <w:iCs/>
        </w:rPr>
        <w:t>.</w:t>
      </w:r>
    </w:p>
    <w:p w14:paraId="4A1901CC" w14:textId="77777777" w:rsidR="0054487E" w:rsidRPr="007D3B3A" w:rsidRDefault="008745F9" w:rsidP="00134878">
      <w:pPr>
        <w:rPr>
          <w:i/>
          <w:iCs/>
        </w:rPr>
      </w:pPr>
      <w:bookmarkStart w:id="3" w:name="_Hlk94189448"/>
      <w:r w:rsidRPr="007D3B3A">
        <w:rPr>
          <w:i/>
          <w:iCs/>
        </w:rPr>
        <w:t xml:space="preserve">Den här mallen förvaltas i samarbete mellan Storsthlm och Region Stockholm. Mallar finns för både nya planer och för uppföljning, för både vuxna och barn/ungdomar, samt för att fylla i digitalt eller på papper. De går att hämta på </w:t>
      </w:r>
      <w:hyperlink r:id="rId11" w:history="1">
        <w:r w:rsidR="007D3B3A" w:rsidRPr="007D3B3A">
          <w:rPr>
            <w:rStyle w:val="Hyperlnk"/>
            <w:i/>
            <w:iCs/>
          </w:rPr>
          <w:t>www.storsthlm.se</w:t>
        </w:r>
      </w:hyperlink>
      <w:r w:rsidR="007D3B3A" w:rsidRPr="007D3B3A">
        <w:rPr>
          <w:i/>
          <w:iCs/>
        </w:rPr>
        <w:t xml:space="preserve"> </w:t>
      </w:r>
      <w:r w:rsidRPr="007D3B3A">
        <w:rPr>
          <w:i/>
          <w:iCs/>
        </w:rPr>
        <w:t xml:space="preserve">samt på </w:t>
      </w:r>
      <w:hyperlink r:id="rId12" w:history="1">
        <w:r w:rsidR="007D3B3A" w:rsidRPr="007D3B3A">
          <w:rPr>
            <w:rStyle w:val="Hyperlnk"/>
            <w:i/>
            <w:iCs/>
          </w:rPr>
          <w:t>www.vardgivarguiden.se</w:t>
        </w:r>
      </w:hyperlink>
      <w:r w:rsidR="007D3B3A" w:rsidRPr="007D3B3A">
        <w:rPr>
          <w:i/>
          <w:iCs/>
        </w:rPr>
        <w:t xml:space="preserve">. </w:t>
      </w:r>
      <w:bookmarkEnd w:id="3"/>
    </w:p>
    <w:sectPr w:rsidR="0054487E" w:rsidRPr="007D3B3A" w:rsidSect="00733F7A">
      <w:footerReference w:type="default" r:id="rId13"/>
      <w:headerReference w:type="first" r:id="rId14"/>
      <w:footerReference w:type="first" r:id="rId15"/>
      <w:pgSz w:w="11906" w:h="16838" w:code="9"/>
      <w:pgMar w:top="1701" w:right="2268" w:bottom="1134" w:left="226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76B8" w14:textId="77777777" w:rsidR="0084441B" w:rsidRDefault="0084441B" w:rsidP="00455A35">
      <w:pPr>
        <w:spacing w:after="0" w:line="240" w:lineRule="auto"/>
      </w:pPr>
      <w:r>
        <w:separator/>
      </w:r>
    </w:p>
  </w:endnote>
  <w:endnote w:type="continuationSeparator" w:id="0">
    <w:p w14:paraId="0E6FE830" w14:textId="77777777" w:rsidR="0084441B" w:rsidRDefault="0084441B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7F9E" w14:textId="77777777" w:rsidR="001574D6" w:rsidRDefault="004F3651" w:rsidP="004F3651">
    <w:pPr>
      <w:pStyle w:val="Sidfot"/>
    </w:pPr>
    <w:r w:rsidRPr="004F3651">
      <w:fldChar w:fldCharType="begin"/>
    </w:r>
    <w:r w:rsidRPr="004F3651">
      <w:instrText>PAGE  \* Arabic  \* MERGEFORMAT</w:instrText>
    </w:r>
    <w:r w:rsidRPr="004F3651">
      <w:fldChar w:fldCharType="separate"/>
    </w:r>
    <w:r>
      <w:t>1</w:t>
    </w:r>
    <w:r w:rsidRPr="004F3651">
      <w:fldChar w:fldCharType="end"/>
    </w:r>
    <w:r>
      <w:t xml:space="preserve"> (</w:t>
    </w:r>
    <w:fldSimple w:instr="NUMPAGES  \* Arabic  \* MERGEFORMAT">
      <w: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5F4F" w14:textId="77777777" w:rsidR="004F3651" w:rsidRDefault="004F3651">
    <w:pPr>
      <w:pStyle w:val="Sidfot"/>
    </w:pPr>
    <w:r w:rsidRPr="004F3651">
      <w:fldChar w:fldCharType="begin"/>
    </w:r>
    <w:r w:rsidRPr="004F3651">
      <w:instrText>PAGE  \* Arabic  \* MERGEFORMAT</w:instrText>
    </w:r>
    <w:r w:rsidRPr="004F3651">
      <w:fldChar w:fldCharType="separate"/>
    </w:r>
    <w:r w:rsidRPr="004F3651">
      <w:t>1</w:t>
    </w:r>
    <w:r w:rsidRPr="004F3651">
      <w:fldChar w:fldCharType="end"/>
    </w:r>
    <w:r>
      <w:t xml:space="preserve"> (</w:t>
    </w:r>
    <w:fldSimple w:instr="NUMPAGES  \* Arabic  \* MERGEFORMAT">
      <w:r w:rsidRPr="004F3651"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667A" w14:textId="77777777" w:rsidR="0084441B" w:rsidRDefault="0084441B" w:rsidP="00455A35">
      <w:pPr>
        <w:spacing w:after="0" w:line="240" w:lineRule="auto"/>
      </w:pPr>
      <w:r>
        <w:separator/>
      </w:r>
    </w:p>
  </w:footnote>
  <w:footnote w:type="continuationSeparator" w:id="0">
    <w:p w14:paraId="20CC6251" w14:textId="77777777" w:rsidR="0084441B" w:rsidRDefault="0084441B" w:rsidP="004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1B44" w14:textId="77777777" w:rsidR="004F3651" w:rsidRPr="004F3651" w:rsidRDefault="00870DC5" w:rsidP="004F3651">
    <w:pPr>
      <w:pStyle w:val="Sidhuvu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1ECDE15" wp14:editId="5710B9D9">
          <wp:simplePos x="0" y="0"/>
          <wp:positionH relativeFrom="column">
            <wp:posOffset>-761365</wp:posOffset>
          </wp:positionH>
          <wp:positionV relativeFrom="paragraph">
            <wp:posOffset>-60325</wp:posOffset>
          </wp:positionV>
          <wp:extent cx="827405" cy="15557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405" cy="15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651" w:rsidRPr="00141BF1">
      <w:rPr>
        <w:noProof/>
      </w:rPr>
      <w:drawing>
        <wp:anchor distT="0" distB="0" distL="114300" distR="114300" simplePos="0" relativeHeight="251663360" behindDoc="1" locked="1" layoutInCell="1" allowOverlap="1" wp14:anchorId="37B69B17" wp14:editId="7368925A">
          <wp:simplePos x="0" y="0"/>
          <wp:positionH relativeFrom="column">
            <wp:posOffset>304800</wp:posOffset>
          </wp:positionH>
          <wp:positionV relativeFrom="page">
            <wp:posOffset>342900</wp:posOffset>
          </wp:positionV>
          <wp:extent cx="1262380" cy="224790"/>
          <wp:effectExtent l="0" t="0" r="0" b="3810"/>
          <wp:wrapNone/>
          <wp:docPr id="5" name="Bildobjekt 5" descr="Logotyp för Region Stockhol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 för Region Stockholm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2380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C3B"/>
    <w:multiLevelType w:val="multilevel"/>
    <w:tmpl w:val="066E26B2"/>
    <w:numStyleLink w:val="listformat-rubrik"/>
  </w:abstractNum>
  <w:abstractNum w:abstractNumId="1" w15:restartNumberingAfterBreak="0">
    <w:nsid w:val="10A25B07"/>
    <w:multiLevelType w:val="multilevel"/>
    <w:tmpl w:val="BA00236E"/>
    <w:styleLink w:val="listformat-numrerad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78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42"/>
        </w:tabs>
        <w:ind w:left="214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99"/>
        </w:tabs>
        <w:ind w:left="249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56"/>
        </w:tabs>
        <w:ind w:left="2856" w:firstLine="0"/>
      </w:pPr>
      <w:rPr>
        <w:rFonts w:hint="default"/>
      </w:rPr>
    </w:lvl>
  </w:abstractNum>
  <w:abstractNum w:abstractNumId="2" w15:restartNumberingAfterBreak="0">
    <w:nsid w:val="12D766B4"/>
    <w:multiLevelType w:val="multilevel"/>
    <w:tmpl w:val="F7BA577E"/>
    <w:name w:val="Numrub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35A3F"/>
    <w:multiLevelType w:val="multilevel"/>
    <w:tmpl w:val="4CCEC820"/>
    <w:styleLink w:val="listformat-tabell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D03E61"/>
    <w:multiLevelType w:val="multilevel"/>
    <w:tmpl w:val="4CCEC820"/>
    <w:numStyleLink w:val="listformat-tabell"/>
  </w:abstractNum>
  <w:abstractNum w:abstractNumId="5" w15:restartNumberingAfterBreak="0">
    <w:nsid w:val="204A685F"/>
    <w:multiLevelType w:val="multilevel"/>
    <w:tmpl w:val="735E550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Rubrik5numrerad"/>
      <w:lvlText w:val=""/>
      <w:lvlJc w:val="left"/>
    </w:lvl>
    <w:lvl w:ilvl="5">
      <w:numFmt w:val="decimal"/>
      <w:pStyle w:val="Rubrik6numrerad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E81AE4"/>
    <w:multiLevelType w:val="multilevel"/>
    <w:tmpl w:val="4CCEC820"/>
    <w:name w:val="Num22"/>
    <w:numStyleLink w:val="listformat-tabell"/>
  </w:abstractNum>
  <w:abstractNum w:abstractNumId="7" w15:restartNumberingAfterBreak="0">
    <w:nsid w:val="43B12A0B"/>
    <w:multiLevelType w:val="multilevel"/>
    <w:tmpl w:val="BA00236E"/>
    <w:numStyleLink w:val="listformat-numrerad"/>
  </w:abstractNum>
  <w:abstractNum w:abstractNumId="8" w15:restartNumberingAfterBreak="0">
    <w:nsid w:val="443148CA"/>
    <w:multiLevelType w:val="multilevel"/>
    <w:tmpl w:val="BA00236E"/>
    <w:name w:val="Numrub6"/>
    <w:numStyleLink w:val="listformat-numrerad"/>
  </w:abstractNum>
  <w:abstractNum w:abstractNumId="9" w15:restartNumberingAfterBreak="0">
    <w:nsid w:val="4AAB40E5"/>
    <w:multiLevelType w:val="multilevel"/>
    <w:tmpl w:val="DCE617FC"/>
    <w:name w:val="Numrub3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284311"/>
    <w:multiLevelType w:val="multilevel"/>
    <w:tmpl w:val="89D4309E"/>
    <w:styleLink w:val="listformat-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6E35EC1"/>
    <w:multiLevelType w:val="multilevel"/>
    <w:tmpl w:val="041D001D"/>
    <w:name w:val="Numrub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AD1466"/>
    <w:multiLevelType w:val="multilevel"/>
    <w:tmpl w:val="460C98DC"/>
    <w:name w:val="JordNu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64041A8"/>
    <w:multiLevelType w:val="multilevel"/>
    <w:tmpl w:val="FFC4A2C8"/>
    <w:name w:val="Num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715BE4"/>
    <w:multiLevelType w:val="multilevel"/>
    <w:tmpl w:val="BA00236E"/>
    <w:name w:val="Numrub5"/>
    <w:numStyleLink w:val="listformat-numrerad"/>
  </w:abstractNum>
  <w:abstractNum w:abstractNumId="15" w15:restartNumberingAfterBreak="0">
    <w:nsid w:val="7C383F5A"/>
    <w:multiLevelType w:val="multilevel"/>
    <w:tmpl w:val="2B469962"/>
    <w:styleLink w:val="Samfpunkter"/>
    <w:lvl w:ilvl="0">
      <w:start w:val="1"/>
      <w:numFmt w:val="bullet"/>
      <w:pStyle w:val="Sammanfattning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FD84962"/>
    <w:multiLevelType w:val="multilevel"/>
    <w:tmpl w:val="066E26B2"/>
    <w:styleLink w:val="listformat-rubrik"/>
    <w:lvl w:ilvl="0">
      <w:start w:val="1"/>
      <w:numFmt w:val="decimal"/>
      <w:pStyle w:val="Rubrik1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58465161">
    <w:abstractNumId w:val="1"/>
  </w:num>
  <w:num w:numId="2" w16cid:durableId="1144084627">
    <w:abstractNumId w:val="10"/>
  </w:num>
  <w:num w:numId="3" w16cid:durableId="1639607572">
    <w:abstractNumId w:val="16"/>
  </w:num>
  <w:num w:numId="4" w16cid:durableId="997879547">
    <w:abstractNumId w:val="3"/>
  </w:num>
  <w:num w:numId="5" w16cid:durableId="985015079">
    <w:abstractNumId w:val="7"/>
  </w:num>
  <w:num w:numId="6" w16cid:durableId="565575823">
    <w:abstractNumId w:val="10"/>
  </w:num>
  <w:num w:numId="7" w16cid:durableId="846364507">
    <w:abstractNumId w:val="0"/>
  </w:num>
  <w:num w:numId="8" w16cid:durableId="1096903483">
    <w:abstractNumId w:val="5"/>
  </w:num>
  <w:num w:numId="9" w16cid:durableId="1917475029">
    <w:abstractNumId w:val="15"/>
  </w:num>
  <w:num w:numId="10" w16cid:durableId="1905405251">
    <w:abstractNumId w:val="15"/>
  </w:num>
  <w:num w:numId="11" w16cid:durableId="61606510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AA"/>
    <w:rsid w:val="00007346"/>
    <w:rsid w:val="00013690"/>
    <w:rsid w:val="0002783D"/>
    <w:rsid w:val="00027B12"/>
    <w:rsid w:val="000321DC"/>
    <w:rsid w:val="00082A9F"/>
    <w:rsid w:val="00086746"/>
    <w:rsid w:val="000C277E"/>
    <w:rsid w:val="000D28CD"/>
    <w:rsid w:val="000D7C4A"/>
    <w:rsid w:val="00124972"/>
    <w:rsid w:val="00134878"/>
    <w:rsid w:val="00141BF1"/>
    <w:rsid w:val="00153DE6"/>
    <w:rsid w:val="00155CC9"/>
    <w:rsid w:val="001574D6"/>
    <w:rsid w:val="00157BBD"/>
    <w:rsid w:val="00176706"/>
    <w:rsid w:val="001A75A5"/>
    <w:rsid w:val="0023404B"/>
    <w:rsid w:val="0023632A"/>
    <w:rsid w:val="0025272A"/>
    <w:rsid w:val="00267771"/>
    <w:rsid w:val="0028735A"/>
    <w:rsid w:val="00293003"/>
    <w:rsid w:val="002A4B4B"/>
    <w:rsid w:val="002A7115"/>
    <w:rsid w:val="002B0582"/>
    <w:rsid w:val="002B1082"/>
    <w:rsid w:val="002B478E"/>
    <w:rsid w:val="002D0192"/>
    <w:rsid w:val="002D64C2"/>
    <w:rsid w:val="00300BD2"/>
    <w:rsid w:val="003026BF"/>
    <w:rsid w:val="00336EAA"/>
    <w:rsid w:val="00344A5A"/>
    <w:rsid w:val="003475F1"/>
    <w:rsid w:val="00382117"/>
    <w:rsid w:val="003A332D"/>
    <w:rsid w:val="003B1325"/>
    <w:rsid w:val="003B1373"/>
    <w:rsid w:val="003B46F2"/>
    <w:rsid w:val="003C309F"/>
    <w:rsid w:val="003C4C27"/>
    <w:rsid w:val="003D0AFC"/>
    <w:rsid w:val="003F23C0"/>
    <w:rsid w:val="0041744A"/>
    <w:rsid w:val="00425D68"/>
    <w:rsid w:val="00432C5C"/>
    <w:rsid w:val="00436D0F"/>
    <w:rsid w:val="004414B0"/>
    <w:rsid w:val="00444D18"/>
    <w:rsid w:val="004529C1"/>
    <w:rsid w:val="00455A35"/>
    <w:rsid w:val="0047080F"/>
    <w:rsid w:val="004721E3"/>
    <w:rsid w:val="0047544A"/>
    <w:rsid w:val="0047728D"/>
    <w:rsid w:val="00495309"/>
    <w:rsid w:val="004B6CA6"/>
    <w:rsid w:val="004C4BD5"/>
    <w:rsid w:val="004D46AE"/>
    <w:rsid w:val="004D7B6A"/>
    <w:rsid w:val="004F3651"/>
    <w:rsid w:val="004F6105"/>
    <w:rsid w:val="005112FB"/>
    <w:rsid w:val="00512FBA"/>
    <w:rsid w:val="00525222"/>
    <w:rsid w:val="00533635"/>
    <w:rsid w:val="0054487E"/>
    <w:rsid w:val="00581BD8"/>
    <w:rsid w:val="00590A97"/>
    <w:rsid w:val="005A083F"/>
    <w:rsid w:val="005D252B"/>
    <w:rsid w:val="005F55C4"/>
    <w:rsid w:val="005F6B03"/>
    <w:rsid w:val="0060141B"/>
    <w:rsid w:val="00614F14"/>
    <w:rsid w:val="0061645F"/>
    <w:rsid w:val="006324C1"/>
    <w:rsid w:val="00690B07"/>
    <w:rsid w:val="006A0D27"/>
    <w:rsid w:val="006A396A"/>
    <w:rsid w:val="006B719B"/>
    <w:rsid w:val="006C1947"/>
    <w:rsid w:val="006C709F"/>
    <w:rsid w:val="006C716C"/>
    <w:rsid w:val="006D5BA9"/>
    <w:rsid w:val="006E5184"/>
    <w:rsid w:val="006F0E91"/>
    <w:rsid w:val="006F2CCD"/>
    <w:rsid w:val="0070024B"/>
    <w:rsid w:val="00716A4F"/>
    <w:rsid w:val="00733F7A"/>
    <w:rsid w:val="00743557"/>
    <w:rsid w:val="0074356C"/>
    <w:rsid w:val="00746BC1"/>
    <w:rsid w:val="007601D6"/>
    <w:rsid w:val="00763A18"/>
    <w:rsid w:val="0077511D"/>
    <w:rsid w:val="00794757"/>
    <w:rsid w:val="007A35AE"/>
    <w:rsid w:val="007A7553"/>
    <w:rsid w:val="007C6ECA"/>
    <w:rsid w:val="007D3B3A"/>
    <w:rsid w:val="007D7E85"/>
    <w:rsid w:val="007F3DB8"/>
    <w:rsid w:val="00825DFD"/>
    <w:rsid w:val="00831B30"/>
    <w:rsid w:val="0084441B"/>
    <w:rsid w:val="008527D8"/>
    <w:rsid w:val="00870DC5"/>
    <w:rsid w:val="008745F9"/>
    <w:rsid w:val="00876E0B"/>
    <w:rsid w:val="008777AA"/>
    <w:rsid w:val="00880806"/>
    <w:rsid w:val="00893F20"/>
    <w:rsid w:val="008D39E7"/>
    <w:rsid w:val="008E15FB"/>
    <w:rsid w:val="008E5A31"/>
    <w:rsid w:val="008F0136"/>
    <w:rsid w:val="009034CE"/>
    <w:rsid w:val="009453D3"/>
    <w:rsid w:val="0096424A"/>
    <w:rsid w:val="00967B82"/>
    <w:rsid w:val="00970381"/>
    <w:rsid w:val="00971731"/>
    <w:rsid w:val="00997631"/>
    <w:rsid w:val="00997E27"/>
    <w:rsid w:val="009B5355"/>
    <w:rsid w:val="009B7EBF"/>
    <w:rsid w:val="009D2CA8"/>
    <w:rsid w:val="009F0CF9"/>
    <w:rsid w:val="00A01CF9"/>
    <w:rsid w:val="00A054ED"/>
    <w:rsid w:val="00A164B6"/>
    <w:rsid w:val="00A279AE"/>
    <w:rsid w:val="00A31030"/>
    <w:rsid w:val="00A47B51"/>
    <w:rsid w:val="00A60B9F"/>
    <w:rsid w:val="00AA6F30"/>
    <w:rsid w:val="00AC1153"/>
    <w:rsid w:val="00AD44D2"/>
    <w:rsid w:val="00AE4CDE"/>
    <w:rsid w:val="00B068A1"/>
    <w:rsid w:val="00B1095D"/>
    <w:rsid w:val="00B173D8"/>
    <w:rsid w:val="00B22F79"/>
    <w:rsid w:val="00B32391"/>
    <w:rsid w:val="00B6325B"/>
    <w:rsid w:val="00B66018"/>
    <w:rsid w:val="00B87BCF"/>
    <w:rsid w:val="00B90B61"/>
    <w:rsid w:val="00B91044"/>
    <w:rsid w:val="00B926E4"/>
    <w:rsid w:val="00BA788B"/>
    <w:rsid w:val="00BD12B5"/>
    <w:rsid w:val="00BD578D"/>
    <w:rsid w:val="00C249AB"/>
    <w:rsid w:val="00C4433D"/>
    <w:rsid w:val="00C44D49"/>
    <w:rsid w:val="00C47B21"/>
    <w:rsid w:val="00C721F1"/>
    <w:rsid w:val="00C72F35"/>
    <w:rsid w:val="00C77BE3"/>
    <w:rsid w:val="00C800D6"/>
    <w:rsid w:val="00C824B9"/>
    <w:rsid w:val="00C833A6"/>
    <w:rsid w:val="00CA39EB"/>
    <w:rsid w:val="00CB401E"/>
    <w:rsid w:val="00CD6CFB"/>
    <w:rsid w:val="00D0108B"/>
    <w:rsid w:val="00D04FCB"/>
    <w:rsid w:val="00D1091E"/>
    <w:rsid w:val="00D11CF8"/>
    <w:rsid w:val="00D13199"/>
    <w:rsid w:val="00D14EDE"/>
    <w:rsid w:val="00D44BA8"/>
    <w:rsid w:val="00D63D96"/>
    <w:rsid w:val="00D74134"/>
    <w:rsid w:val="00DA20C4"/>
    <w:rsid w:val="00E01F4E"/>
    <w:rsid w:val="00E1668B"/>
    <w:rsid w:val="00E25B35"/>
    <w:rsid w:val="00E333DD"/>
    <w:rsid w:val="00E4098F"/>
    <w:rsid w:val="00E939FD"/>
    <w:rsid w:val="00EA331E"/>
    <w:rsid w:val="00EC2741"/>
    <w:rsid w:val="00EC587A"/>
    <w:rsid w:val="00ED00FD"/>
    <w:rsid w:val="00ED035B"/>
    <w:rsid w:val="00F015BA"/>
    <w:rsid w:val="00F26E1D"/>
    <w:rsid w:val="00F52E3B"/>
    <w:rsid w:val="00F5391A"/>
    <w:rsid w:val="00F55133"/>
    <w:rsid w:val="00F56FAE"/>
    <w:rsid w:val="00F716B5"/>
    <w:rsid w:val="00F81B99"/>
    <w:rsid w:val="00F87BAD"/>
    <w:rsid w:val="00FF17BA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58355"/>
  <w15:chartTrackingRefBased/>
  <w15:docId w15:val="{8BD5ACAB-AFB2-40E8-B8F8-939BEE49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header" w:uiPriority="14"/>
    <w:lsdException w:name="footer" w:uiPriority="0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878"/>
    <w:pPr>
      <w:spacing w:after="240" w:line="240" w:lineRule="atLeast"/>
    </w:pPr>
    <w:rPr>
      <w:rFonts w:asciiTheme="minorHAnsi" w:hAnsiTheme="minorHAnsi"/>
    </w:rPr>
  </w:style>
  <w:style w:type="paragraph" w:styleId="Rubrik1">
    <w:name w:val="heading 1"/>
    <w:basedOn w:val="Normal"/>
    <w:next w:val="Normal"/>
    <w:link w:val="Rubrik1Char"/>
    <w:uiPriority w:val="2"/>
    <w:qFormat/>
    <w:rsid w:val="0028735A"/>
    <w:pPr>
      <w:keepNext/>
      <w:keepLines/>
      <w:spacing w:before="600" w:after="280" w:line="240" w:lineRule="auto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6C709F"/>
    <w:pPr>
      <w:keepNext/>
      <w:keepLines/>
      <w:spacing w:before="260" w:after="160" w:line="240" w:lineRule="auto"/>
      <w:outlineLvl w:val="1"/>
    </w:pPr>
    <w:rPr>
      <w:rFonts w:asciiTheme="majorHAnsi" w:eastAsiaTheme="majorEastAsia" w:hAnsiTheme="majorHAnsi" w:cstheme="majorBidi"/>
      <w:sz w:val="30"/>
      <w:szCs w:val="30"/>
    </w:rPr>
  </w:style>
  <w:style w:type="paragraph" w:styleId="Rubrik3">
    <w:name w:val="heading 3"/>
    <w:basedOn w:val="Normal"/>
    <w:next w:val="Normal"/>
    <w:link w:val="Rubrik3Char"/>
    <w:uiPriority w:val="2"/>
    <w:qFormat/>
    <w:rsid w:val="0028735A"/>
    <w:pPr>
      <w:keepNext/>
      <w:keepLines/>
      <w:spacing w:before="260" w:after="160" w:line="240" w:lineRule="auto"/>
      <w:outlineLvl w:val="2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Rubrik4">
    <w:name w:val="heading 4"/>
    <w:basedOn w:val="Normal"/>
    <w:next w:val="Normal"/>
    <w:link w:val="Rubrik4Char"/>
    <w:uiPriority w:val="2"/>
    <w:qFormat/>
    <w:rsid w:val="0028735A"/>
    <w:pPr>
      <w:keepNext/>
      <w:keepLines/>
      <w:spacing w:before="260" w:after="120"/>
      <w:outlineLvl w:val="3"/>
    </w:pPr>
    <w:rPr>
      <w:rFonts w:asciiTheme="majorHAnsi" w:eastAsiaTheme="majorEastAsia" w:hAnsiTheme="majorHAnsi" w:cstheme="majorBidi"/>
      <w:bCs/>
      <w:i/>
      <w:iCs/>
      <w:szCs w:val="24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495309"/>
    <w:pPr>
      <w:outlineLvl w:val="4"/>
    </w:pPr>
    <w:rPr>
      <w:b/>
      <w:bCs w:val="0"/>
      <w:sz w:val="22"/>
      <w:szCs w:val="22"/>
    </w:rPr>
  </w:style>
  <w:style w:type="paragraph" w:styleId="Rubrik6">
    <w:name w:val="heading 6"/>
    <w:basedOn w:val="Rubrik4"/>
    <w:next w:val="Normal"/>
    <w:link w:val="Rubrik6Char"/>
    <w:uiPriority w:val="9"/>
    <w:semiHidden/>
    <w:qFormat/>
    <w:rsid w:val="00495309"/>
    <w:pPr>
      <w:outlineLvl w:val="5"/>
    </w:pPr>
    <w:rPr>
      <w:rFonts w:asciiTheme="minorHAnsi" w:hAnsiTheme="minorHAnsi"/>
      <w:sz w:val="22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28735A"/>
    <w:rPr>
      <w:rFonts w:asciiTheme="majorHAnsi" w:eastAsiaTheme="majorEastAsia" w:hAnsiTheme="majorHAnsi" w:cstheme="majorBidi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2"/>
    <w:rsid w:val="006C709F"/>
    <w:rPr>
      <w:rFonts w:asciiTheme="majorHAnsi" w:eastAsiaTheme="majorEastAsia" w:hAnsiTheme="majorHAnsi" w:cstheme="majorBidi"/>
      <w:sz w:val="30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495309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95309"/>
    <w:pPr>
      <w:pBdr>
        <w:top w:val="single" w:sz="4" w:space="10" w:color="E1056D" w:themeColor="accent1"/>
        <w:bottom w:val="single" w:sz="4" w:space="10" w:color="E1056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95309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495309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2"/>
    <w:rsid w:val="0028735A"/>
    <w:rPr>
      <w:rFonts w:asciiTheme="majorHAnsi" w:eastAsiaTheme="majorEastAsia" w:hAnsiTheme="majorHAnsi" w:cstheme="majorBidi"/>
      <w:bCs/>
      <w:i/>
      <w:iCs/>
      <w:szCs w:val="24"/>
    </w:rPr>
  </w:style>
  <w:style w:type="paragraph" w:styleId="Sidhuvud">
    <w:name w:val="header"/>
    <w:basedOn w:val="Normal"/>
    <w:link w:val="SidhuvudChar"/>
    <w:uiPriority w:val="19"/>
    <w:semiHidden/>
    <w:rsid w:val="0049530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19"/>
    <w:semiHidden/>
    <w:rsid w:val="00495309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19"/>
    <w:semiHidden/>
    <w:rsid w:val="0049530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19"/>
    <w:semiHidden/>
    <w:rsid w:val="00495309"/>
    <w:rPr>
      <w:rFonts w:asciiTheme="majorHAnsi" w:hAnsiTheme="majorHAnsi"/>
      <w:sz w:val="18"/>
    </w:rPr>
  </w:style>
  <w:style w:type="paragraph" w:styleId="Ingetavstnd">
    <w:name w:val="No Spacing"/>
    <w:uiPriority w:val="19"/>
    <w:semiHidden/>
    <w:rsid w:val="00495309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2"/>
    <w:rsid w:val="0028735A"/>
    <w:rPr>
      <w:rFonts w:asciiTheme="majorHAnsi" w:eastAsiaTheme="majorEastAsia" w:hAnsiTheme="majorHAnsi" w:cstheme="majorBidi"/>
      <w:bCs/>
      <w:sz w:val="24"/>
      <w:szCs w:val="28"/>
    </w:rPr>
  </w:style>
  <w:style w:type="numbering" w:customStyle="1" w:styleId="listformat-nr">
    <w:name w:val="listformat-nr"/>
    <w:uiPriority w:val="99"/>
    <w:rsid w:val="00C77BE3"/>
  </w:style>
  <w:style w:type="numbering" w:customStyle="1" w:styleId="listformat-punkt">
    <w:name w:val="listformat-punkt"/>
    <w:uiPriority w:val="99"/>
    <w:rsid w:val="00495309"/>
    <w:pPr>
      <w:numPr>
        <w:numId w:val="2"/>
      </w:numPr>
    </w:pPr>
  </w:style>
  <w:style w:type="paragraph" w:styleId="Numreradlista">
    <w:name w:val="List Number"/>
    <w:basedOn w:val="Normal"/>
    <w:uiPriority w:val="14"/>
    <w:qFormat/>
    <w:rsid w:val="00495309"/>
    <w:pPr>
      <w:numPr>
        <w:numId w:val="5"/>
      </w:numPr>
      <w:contextualSpacing/>
    </w:pPr>
  </w:style>
  <w:style w:type="paragraph" w:customStyle="1" w:styleId="Normalefterlistaochtabell">
    <w:name w:val="Normal efter lista och tabell"/>
    <w:basedOn w:val="Normal"/>
    <w:next w:val="Normal"/>
    <w:qFormat/>
    <w:rsid w:val="00495309"/>
    <w:pPr>
      <w:spacing w:before="240"/>
    </w:pPr>
  </w:style>
  <w:style w:type="paragraph" w:styleId="Punktlista">
    <w:name w:val="List Bullet"/>
    <w:basedOn w:val="Normal"/>
    <w:uiPriority w:val="13"/>
    <w:qFormat/>
    <w:rsid w:val="00495309"/>
    <w:pPr>
      <w:numPr>
        <w:numId w:val="6"/>
      </w:numPr>
      <w:spacing w:before="240" w:after="8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495309"/>
    <w:rPr>
      <w:color w:val="808080"/>
    </w:rPr>
  </w:style>
  <w:style w:type="table" w:styleId="Tabellrutnt">
    <w:name w:val="Table Grid"/>
    <w:basedOn w:val="Normaltabell"/>
    <w:uiPriority w:val="39"/>
    <w:rsid w:val="0049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495309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495309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5309"/>
    <w:rPr>
      <w:rFonts w:asciiTheme="majorHAnsi" w:eastAsiaTheme="majorEastAsia" w:hAnsiTheme="majorHAnsi" w:cstheme="majorBidi"/>
      <w:iCs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5309"/>
    <w:rPr>
      <w:rFonts w:asciiTheme="minorHAnsi" w:eastAsiaTheme="majorEastAsia" w:hAnsiTheme="minorHAnsi" w:cstheme="majorBidi"/>
      <w:b/>
      <w:bCs/>
      <w:iCs/>
      <w:sz w:val="22"/>
      <w:szCs w:val="20"/>
    </w:rPr>
  </w:style>
  <w:style w:type="paragraph" w:styleId="Rubrik">
    <w:name w:val="Title"/>
    <w:next w:val="Normal"/>
    <w:link w:val="RubrikChar"/>
    <w:uiPriority w:val="17"/>
    <w:semiHidden/>
    <w:qFormat/>
    <w:rsid w:val="00495309"/>
    <w:pPr>
      <w:spacing w:after="0" w:line="240" w:lineRule="auto"/>
      <w:ind w:left="1701" w:right="-1134"/>
    </w:pPr>
    <w:rPr>
      <w:rFonts w:asciiTheme="majorHAnsi" w:eastAsiaTheme="majorEastAsia" w:hAnsiTheme="majorHAnsi" w:cstheme="majorBidi"/>
      <w:bCs/>
      <w:sz w:val="52"/>
      <w:szCs w:val="36"/>
    </w:rPr>
  </w:style>
  <w:style w:type="character" w:customStyle="1" w:styleId="RubrikChar">
    <w:name w:val="Rubrik Char"/>
    <w:basedOn w:val="Standardstycketeckensnitt"/>
    <w:link w:val="Rubrik"/>
    <w:uiPriority w:val="17"/>
    <w:semiHidden/>
    <w:rsid w:val="00495309"/>
    <w:rPr>
      <w:rFonts w:asciiTheme="majorHAnsi" w:eastAsiaTheme="majorEastAsia" w:hAnsiTheme="majorHAnsi" w:cstheme="majorBidi"/>
      <w:bCs/>
      <w:sz w:val="52"/>
      <w:szCs w:val="36"/>
    </w:rPr>
  </w:style>
  <w:style w:type="paragraph" w:customStyle="1" w:styleId="Rubrik1numrerad">
    <w:name w:val="Rubrik 1 numrerad"/>
    <w:basedOn w:val="Rubrik1"/>
    <w:next w:val="Normal"/>
    <w:uiPriority w:val="3"/>
    <w:qFormat/>
    <w:rsid w:val="00495309"/>
    <w:pPr>
      <w:numPr>
        <w:numId w:val="7"/>
      </w:numPr>
    </w:pPr>
    <w:rPr>
      <w:szCs w:val="48"/>
    </w:rPr>
  </w:style>
  <w:style w:type="paragraph" w:customStyle="1" w:styleId="Rubrik2numrerad">
    <w:name w:val="Rubrik 2 numrerad"/>
    <w:basedOn w:val="Rubrik2"/>
    <w:next w:val="Normal"/>
    <w:uiPriority w:val="3"/>
    <w:qFormat/>
    <w:rsid w:val="006C709F"/>
    <w:pPr>
      <w:numPr>
        <w:ilvl w:val="1"/>
        <w:numId w:val="7"/>
      </w:numPr>
    </w:pPr>
  </w:style>
  <w:style w:type="paragraph" w:customStyle="1" w:styleId="Rubrik3numrerad">
    <w:name w:val="Rubrik 3 numrerad"/>
    <w:basedOn w:val="Rubrik3"/>
    <w:next w:val="Normal"/>
    <w:uiPriority w:val="3"/>
    <w:qFormat/>
    <w:rsid w:val="002D64C2"/>
    <w:pPr>
      <w:numPr>
        <w:ilvl w:val="2"/>
        <w:numId w:val="7"/>
      </w:numPr>
    </w:pPr>
  </w:style>
  <w:style w:type="paragraph" w:customStyle="1" w:styleId="Rubrik4numrerad">
    <w:name w:val="Rubrik 4 numrerad"/>
    <w:basedOn w:val="Rubrik4"/>
    <w:next w:val="Normal"/>
    <w:uiPriority w:val="3"/>
    <w:qFormat/>
    <w:rsid w:val="002D64C2"/>
    <w:pPr>
      <w:numPr>
        <w:ilvl w:val="3"/>
        <w:numId w:val="7"/>
      </w:numPr>
    </w:pPr>
  </w:style>
  <w:style w:type="paragraph" w:customStyle="1" w:styleId="Rubrik5numrerad">
    <w:name w:val="Rubrik 5 numrerad"/>
    <w:basedOn w:val="Rubrik5"/>
    <w:next w:val="Normal"/>
    <w:uiPriority w:val="11"/>
    <w:semiHidden/>
    <w:qFormat/>
    <w:rsid w:val="00495309"/>
    <w:pPr>
      <w:numPr>
        <w:ilvl w:val="4"/>
        <w:numId w:val="8"/>
      </w:numPr>
    </w:pPr>
  </w:style>
  <w:style w:type="paragraph" w:customStyle="1" w:styleId="Rubrik6numrerad">
    <w:name w:val="Rubrik 6 numrerad"/>
    <w:basedOn w:val="Rubrik6"/>
    <w:next w:val="Normal"/>
    <w:uiPriority w:val="11"/>
    <w:semiHidden/>
    <w:qFormat/>
    <w:rsid w:val="00495309"/>
    <w:pPr>
      <w:numPr>
        <w:ilvl w:val="5"/>
        <w:numId w:val="8"/>
      </w:numPr>
    </w:pPr>
  </w:style>
  <w:style w:type="numbering" w:customStyle="1" w:styleId="listformat-numrerad">
    <w:name w:val="listformat-numrerad"/>
    <w:uiPriority w:val="99"/>
    <w:rsid w:val="00495309"/>
    <w:pPr>
      <w:numPr>
        <w:numId w:val="1"/>
      </w:numPr>
    </w:pPr>
  </w:style>
  <w:style w:type="paragraph" w:styleId="Brdtext">
    <w:name w:val="Body Text"/>
    <w:basedOn w:val="Normal"/>
    <w:link w:val="BrdtextChar"/>
    <w:uiPriority w:val="19"/>
    <w:semiHidden/>
    <w:rsid w:val="0049530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9"/>
    <w:semiHidden/>
    <w:rsid w:val="00495309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95309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5309"/>
    <w:rPr>
      <w:color w:val="605E5C"/>
      <w:shd w:val="clear" w:color="auto" w:fill="E1DFDD"/>
    </w:rPr>
  </w:style>
  <w:style w:type="paragraph" w:customStyle="1" w:styleId="Sistasidan">
    <w:name w:val="Sista sidan"/>
    <w:basedOn w:val="Normal"/>
    <w:uiPriority w:val="19"/>
    <w:semiHidden/>
    <w:rsid w:val="00495309"/>
    <w:pPr>
      <w:spacing w:after="40"/>
      <w:jc w:val="center"/>
    </w:pPr>
    <w:rPr>
      <w:rFonts w:asciiTheme="majorHAnsi" w:hAnsiTheme="majorHAnsi"/>
      <w:sz w:val="18"/>
    </w:rPr>
  </w:style>
  <w:style w:type="paragraph" w:styleId="Beskrivning">
    <w:name w:val="caption"/>
    <w:basedOn w:val="Normal"/>
    <w:next w:val="Normal"/>
    <w:uiPriority w:val="15"/>
    <w:unhideWhenUsed/>
    <w:qFormat/>
    <w:rsid w:val="00495309"/>
    <w:pPr>
      <w:keepNext/>
      <w:spacing w:after="120" w:line="240" w:lineRule="auto"/>
    </w:pPr>
    <w:rPr>
      <w:rFonts w:asciiTheme="majorHAnsi" w:hAnsiTheme="majorHAnsi"/>
      <w:b/>
      <w:iCs/>
      <w:sz w:val="18"/>
      <w:szCs w:val="18"/>
    </w:rPr>
  </w:style>
  <w:style w:type="paragraph" w:customStyle="1" w:styleId="Frfattare">
    <w:name w:val="Författare"/>
    <w:basedOn w:val="Beskrivning"/>
    <w:uiPriority w:val="19"/>
    <w:semiHidden/>
    <w:rsid w:val="00495309"/>
    <w:pPr>
      <w:spacing w:before="1680"/>
      <w:jc w:val="center"/>
    </w:pPr>
    <w:rPr>
      <w:sz w:val="2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495309"/>
    <w:rPr>
      <w:lang w:eastAsia="sv-SE"/>
    </w:rPr>
  </w:style>
  <w:style w:type="paragraph" w:styleId="Innehll1">
    <w:name w:val="toc 1"/>
    <w:basedOn w:val="Normal"/>
    <w:next w:val="Normal"/>
    <w:uiPriority w:val="39"/>
    <w:unhideWhenUsed/>
    <w:rsid w:val="00495309"/>
    <w:pPr>
      <w:tabs>
        <w:tab w:val="right" w:leader="dot" w:pos="8222"/>
      </w:tabs>
      <w:spacing w:after="100"/>
    </w:pPr>
    <w:rPr>
      <w:rFonts w:asciiTheme="majorHAnsi" w:hAnsiTheme="majorHAnsi"/>
      <w:noProof/>
    </w:rPr>
  </w:style>
  <w:style w:type="paragraph" w:styleId="Innehll2">
    <w:name w:val="toc 2"/>
    <w:basedOn w:val="Normal"/>
    <w:next w:val="Normal"/>
    <w:uiPriority w:val="39"/>
    <w:unhideWhenUsed/>
    <w:rsid w:val="00495309"/>
    <w:pPr>
      <w:spacing w:after="100"/>
      <w:ind w:left="220"/>
    </w:pPr>
    <w:rPr>
      <w:rFonts w:asciiTheme="majorHAnsi" w:hAnsiTheme="majorHAnsi"/>
    </w:rPr>
  </w:style>
  <w:style w:type="paragraph" w:customStyle="1" w:styleId="Sammanfattning">
    <w:name w:val="Sammanfattning"/>
    <w:basedOn w:val="Normal"/>
    <w:next w:val="Normal"/>
    <w:uiPriority w:val="19"/>
    <w:semiHidden/>
    <w:qFormat/>
    <w:rsid w:val="00495309"/>
    <w:pPr>
      <w:numPr>
        <w:numId w:val="10"/>
      </w:numPr>
    </w:pPr>
    <w:rPr>
      <w:rFonts w:asciiTheme="majorHAnsi" w:hAnsiTheme="majorHAnsi"/>
    </w:rPr>
  </w:style>
  <w:style w:type="numbering" w:customStyle="1" w:styleId="Samfpunkter">
    <w:name w:val="Samfpunkter"/>
    <w:uiPriority w:val="99"/>
    <w:rsid w:val="00495309"/>
    <w:pPr>
      <w:numPr>
        <w:numId w:val="9"/>
      </w:numPr>
    </w:pPr>
  </w:style>
  <w:style w:type="paragraph" w:styleId="Underrubrik">
    <w:name w:val="Subtitle"/>
    <w:basedOn w:val="Normal"/>
    <w:next w:val="Normal"/>
    <w:link w:val="UnderrubrikChar"/>
    <w:uiPriority w:val="17"/>
    <w:semiHidden/>
    <w:qFormat/>
    <w:rsid w:val="00495309"/>
    <w:pPr>
      <w:numPr>
        <w:ilvl w:val="1"/>
      </w:numPr>
      <w:spacing w:before="160" w:after="160" w:line="240" w:lineRule="auto"/>
      <w:ind w:left="1701" w:right="-1134"/>
    </w:pPr>
    <w:rPr>
      <w:rFonts w:asciiTheme="majorHAnsi" w:eastAsiaTheme="minorEastAsia" w:hAnsiTheme="majorHAnsi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7"/>
    <w:semiHidden/>
    <w:rsid w:val="00495309"/>
    <w:rPr>
      <w:rFonts w:asciiTheme="majorHAnsi" w:eastAsiaTheme="minorEastAsia" w:hAnsiTheme="majorHAnsi"/>
      <w:sz w:val="32"/>
    </w:rPr>
  </w:style>
  <w:style w:type="paragraph" w:styleId="Innehll3">
    <w:name w:val="toc 3"/>
    <w:basedOn w:val="Normal"/>
    <w:next w:val="Normal"/>
    <w:uiPriority w:val="39"/>
    <w:unhideWhenUsed/>
    <w:rsid w:val="00495309"/>
    <w:pPr>
      <w:spacing w:after="100"/>
      <w:ind w:left="440"/>
    </w:pPr>
    <w:rPr>
      <w:rFonts w:asciiTheme="majorHAnsi" w:hAnsiTheme="majorHAnsi"/>
    </w:rPr>
  </w:style>
  <w:style w:type="table" w:customStyle="1" w:styleId="StorsthlmRegionStockholm1">
    <w:name w:val="Storsthlm/Region Stockholm 1"/>
    <w:basedOn w:val="Normaltabell"/>
    <w:uiPriority w:val="99"/>
    <w:rsid w:val="006C709F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18"/>
      </w:rPr>
      <w:tblPr/>
      <w:trPr>
        <w:tblHeader/>
      </w:trPr>
      <w:tcPr>
        <w:shd w:val="clear" w:color="auto" w:fill="00444C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00444C"/>
      </w:tcPr>
    </w:tblStylePr>
    <w:tblStylePr w:type="band1Horz">
      <w:rPr>
        <w:rFonts w:ascii="Arial" w:hAnsi="Arial"/>
        <w:sz w:val="16"/>
      </w:rPr>
      <w:tblPr/>
      <w:tcPr>
        <w:shd w:val="clear" w:color="auto" w:fill="CCDADB"/>
      </w:tcPr>
    </w:tblStylePr>
    <w:tblStylePr w:type="band2Horz">
      <w:rPr>
        <w:rFonts w:ascii="Arial" w:hAnsi="Arial"/>
        <w:sz w:val="16"/>
      </w:rPr>
    </w:tblStylePr>
  </w:style>
  <w:style w:type="paragraph" w:customStyle="1" w:styleId="Klla">
    <w:name w:val="Källa"/>
    <w:basedOn w:val="Normal"/>
    <w:next w:val="Normal"/>
    <w:uiPriority w:val="15"/>
    <w:semiHidden/>
    <w:qFormat/>
    <w:rsid w:val="00495309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paragraph" w:customStyle="1" w:styleId="Ingress">
    <w:name w:val="Ingress"/>
    <w:basedOn w:val="Normal"/>
    <w:next w:val="Normal"/>
    <w:uiPriority w:val="1"/>
    <w:qFormat/>
    <w:rsid w:val="00495309"/>
    <w:rPr>
      <w:b/>
      <w:sz w:val="26"/>
    </w:rPr>
  </w:style>
  <w:style w:type="numbering" w:customStyle="1" w:styleId="listformat-nr0">
    <w:name w:val="listformat-nr"/>
    <w:uiPriority w:val="99"/>
    <w:rsid w:val="00495309"/>
  </w:style>
  <w:style w:type="paragraph" w:customStyle="1" w:styleId="Tabellrubrik">
    <w:name w:val="Tabellrubrik"/>
    <w:basedOn w:val="Normal"/>
    <w:next w:val="Normal"/>
    <w:uiPriority w:val="12"/>
    <w:qFormat/>
    <w:rsid w:val="009453D3"/>
    <w:pPr>
      <w:spacing w:before="240" w:after="120"/>
      <w:outlineLvl w:val="2"/>
    </w:pPr>
    <w:rPr>
      <w:rFonts w:ascii="Arial" w:hAnsi="Arial"/>
      <w:b/>
      <w:i/>
      <w:sz w:val="18"/>
    </w:rPr>
  </w:style>
  <w:style w:type="numbering" w:customStyle="1" w:styleId="listformat-tabell">
    <w:name w:val="listformat-tabell"/>
    <w:uiPriority w:val="99"/>
    <w:rsid w:val="009453D3"/>
    <w:pPr>
      <w:numPr>
        <w:numId w:val="4"/>
      </w:numPr>
    </w:pPr>
  </w:style>
  <w:style w:type="numbering" w:customStyle="1" w:styleId="listformat-rubrik">
    <w:name w:val="listformat-rubrik"/>
    <w:uiPriority w:val="99"/>
    <w:rsid w:val="00495309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495309"/>
    <w:pPr>
      <w:ind w:left="720"/>
      <w:contextualSpacing/>
    </w:pPr>
  </w:style>
  <w:style w:type="paragraph" w:customStyle="1" w:styleId="Tabelltext">
    <w:name w:val="Tabelltext"/>
    <w:basedOn w:val="Normal"/>
    <w:uiPriority w:val="12"/>
    <w:qFormat/>
    <w:rsid w:val="00495309"/>
    <w:pPr>
      <w:spacing w:after="80" w:line="240" w:lineRule="auto"/>
    </w:pPr>
    <w:rPr>
      <w:rFonts w:ascii="Arial" w:hAnsi="Arial"/>
      <w:sz w:val="18"/>
    </w:rPr>
  </w:style>
  <w:style w:type="table" w:customStyle="1" w:styleId="StorsthlmRegionStockholm2">
    <w:name w:val="Storsthlm/Region Stockholm 2"/>
    <w:basedOn w:val="Normaltabell"/>
    <w:uiPriority w:val="99"/>
    <w:rsid w:val="006C709F"/>
    <w:pPr>
      <w:spacing w:after="0" w:line="240" w:lineRule="auto"/>
    </w:pPr>
    <w:rPr>
      <w:rFonts w:asciiTheme="majorHAnsi" w:hAnsiTheme="majorHAnsi"/>
      <w:sz w:val="18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nil"/>
        </w:tcBorders>
      </w:tcPr>
    </w:tblStylePr>
  </w:style>
  <w:style w:type="table" w:customStyle="1" w:styleId="StorsthlmRegionStockholm3">
    <w:name w:val="Storsthlm/Region Stockholm 3"/>
    <w:basedOn w:val="Normaltabell"/>
    <w:uiPriority w:val="99"/>
    <w:rsid w:val="006C709F"/>
    <w:pPr>
      <w:spacing w:after="0" w:line="240" w:lineRule="auto"/>
    </w:pPr>
    <w:rPr>
      <w:rFonts w:asciiTheme="majorHAnsi" w:hAnsiTheme="majorHAnsi"/>
      <w:sz w:val="18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nil"/>
        </w:tcBorders>
      </w:tcPr>
    </w:tblStylePr>
  </w:style>
  <w:style w:type="paragraph" w:styleId="Datum">
    <w:name w:val="Date"/>
    <w:basedOn w:val="Normal"/>
    <w:next w:val="Normal"/>
    <w:link w:val="DatumChar"/>
    <w:uiPriority w:val="99"/>
    <w:unhideWhenUsed/>
    <w:rsid w:val="00495309"/>
    <w:rPr>
      <w:rFonts w:ascii="Arial" w:hAnsi="Arial"/>
      <w:color w:val="FFFFFF" w:themeColor="background1"/>
      <w:sz w:val="30"/>
    </w:rPr>
  </w:style>
  <w:style w:type="character" w:customStyle="1" w:styleId="DatumChar">
    <w:name w:val="Datum Char"/>
    <w:basedOn w:val="Standardstycketeckensnitt"/>
    <w:link w:val="Datum"/>
    <w:uiPriority w:val="99"/>
    <w:rsid w:val="00495309"/>
    <w:rPr>
      <w:rFonts w:ascii="Arial" w:hAnsi="Arial"/>
      <w:color w:val="FFFFFF" w:themeColor="background1"/>
      <w:sz w:val="30"/>
    </w:rPr>
  </w:style>
  <w:style w:type="paragraph" w:styleId="Innehll4">
    <w:name w:val="toc 4"/>
    <w:basedOn w:val="Normal"/>
    <w:next w:val="Normal"/>
    <w:autoRedefine/>
    <w:uiPriority w:val="39"/>
    <w:unhideWhenUsed/>
    <w:rsid w:val="00495309"/>
    <w:pPr>
      <w:spacing w:after="100"/>
      <w:ind w:left="600"/>
    </w:pPr>
    <w:rPr>
      <w:rFonts w:asciiTheme="majorHAnsi" w:hAnsiTheme="majorHAnsi"/>
    </w:rPr>
  </w:style>
  <w:style w:type="paragraph" w:customStyle="1" w:styleId="Rubrikfrsttssida">
    <w:name w:val="Rubrik försättssida"/>
    <w:basedOn w:val="Normal"/>
    <w:uiPriority w:val="19"/>
    <w:semiHidden/>
    <w:qFormat/>
    <w:rsid w:val="00495309"/>
    <w:pPr>
      <w:spacing w:after="0"/>
    </w:pPr>
    <w:rPr>
      <w:b/>
      <w:color w:val="FFFFFF" w:themeColor="background1"/>
      <w:sz w:val="80"/>
    </w:rPr>
  </w:style>
  <w:style w:type="paragraph" w:customStyle="1" w:styleId="Underrubrikfrsttssida">
    <w:name w:val="Underrubrik försättssida"/>
    <w:basedOn w:val="Rubrikfrsttssida"/>
    <w:uiPriority w:val="19"/>
    <w:semiHidden/>
    <w:qFormat/>
    <w:rsid w:val="00495309"/>
    <w:rPr>
      <w:rFonts w:asciiTheme="majorHAnsi" w:hAnsiTheme="majorHAnsi"/>
      <w:b w:val="0"/>
      <w:sz w:val="54"/>
    </w:rPr>
  </w:style>
  <w:style w:type="paragraph" w:customStyle="1" w:styleId="Titelrubrik">
    <w:name w:val="Titelrubrik"/>
    <w:basedOn w:val="Normal"/>
    <w:qFormat/>
    <w:rsid w:val="0028735A"/>
    <w:pPr>
      <w:spacing w:after="360"/>
      <w:outlineLvl w:val="0"/>
    </w:pPr>
    <w:rPr>
      <w:rFonts w:ascii="Arial" w:hAnsi="Arial"/>
      <w:sz w:val="56"/>
    </w:rPr>
  </w:style>
  <w:style w:type="paragraph" w:customStyle="1" w:styleId="Information">
    <w:name w:val="Information"/>
    <w:basedOn w:val="Normal"/>
    <w:uiPriority w:val="99"/>
    <w:qFormat/>
    <w:rsid w:val="00C833A6"/>
    <w:pPr>
      <w:spacing w:after="0"/>
    </w:pPr>
    <w:rPr>
      <w:rFonts w:ascii="Arial" w:hAnsi="Arial"/>
    </w:rPr>
  </w:style>
  <w:style w:type="table" w:styleId="Tabellrutntljust">
    <w:name w:val="Grid Table Light"/>
    <w:basedOn w:val="Normaltabell"/>
    <w:uiPriority w:val="40"/>
    <w:rsid w:val="008745F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ardgivarguiden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orsthlm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a.nordin\Downloads\sip-mall-barn-och-unga-uppf&#246;ljning-redigerbar-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5AB4E81134EB4B8130E1D2BD83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DEB3C-BE86-4502-930E-D8AAF52F0893}"/>
      </w:docPartPr>
      <w:docPartBody>
        <w:p w:rsidR="00000000" w:rsidRDefault="00000000">
          <w:pPr>
            <w:pStyle w:val="D4C5AB4E81134EB4B8130E1D2BD83AF3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16B4B8D116A4F479AA793E1D25B0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C54C0-2E27-41DC-AFEF-DC5A5C44302D}"/>
      </w:docPartPr>
      <w:docPartBody>
        <w:p w:rsidR="00000000" w:rsidRDefault="00000000">
          <w:pPr>
            <w:pStyle w:val="016B4B8D116A4F479AA793E1D25B077E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751595834645E9B874FF349382D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F5DB7-AB8F-489D-B4ED-BEA7728EF67B}"/>
      </w:docPartPr>
      <w:docPartBody>
        <w:p w:rsidR="00000000" w:rsidRDefault="00000000">
          <w:pPr>
            <w:pStyle w:val="D7751595834645E9B874FF349382DFE7"/>
          </w:pPr>
          <w:r w:rsidRPr="00A46C2F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66E575659C94FCEA27BB1696ADC2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EAF28-0322-4B43-A443-4C184D4F7074}"/>
      </w:docPartPr>
      <w:docPartBody>
        <w:p w:rsidR="00000000" w:rsidRDefault="00000000">
          <w:pPr>
            <w:pStyle w:val="966E575659C94FCEA27BB1696ADC2E95"/>
          </w:pPr>
          <w:r w:rsidRPr="002B01F1">
            <w:t>Klicka eller tryck här för att ange datum.</w:t>
          </w:r>
        </w:p>
      </w:docPartBody>
    </w:docPart>
    <w:docPart>
      <w:docPartPr>
        <w:name w:val="4E5A35DE7C62486CA557E43D49D37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52A25-C3DD-46A4-B93B-E10FFE7F5E7B}"/>
      </w:docPartPr>
      <w:docPartBody>
        <w:p w:rsidR="00000000" w:rsidRDefault="00000000">
          <w:pPr>
            <w:pStyle w:val="4E5A35DE7C62486CA557E43D49D37F79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27A52A44A64488A999CBF75765B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2F36B-DA7F-46C6-B9CE-24838626928D}"/>
      </w:docPartPr>
      <w:docPartBody>
        <w:p w:rsidR="00000000" w:rsidRDefault="00000000">
          <w:pPr>
            <w:pStyle w:val="FB27A52A44A64488A999CBF75765BB0C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1B82DD99DE54E3091CE866DDFB01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6C401-D4C8-410F-A3E6-5478B507BF17}"/>
      </w:docPartPr>
      <w:docPartBody>
        <w:p w:rsidR="00000000" w:rsidRDefault="00000000">
          <w:pPr>
            <w:pStyle w:val="51B82DD99DE54E3091CE866DDFB01430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F9C9EE1EF745BCBB4D20C6DBCA6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C1B6F-8EA8-4C41-8B7E-2EC9C2B28E3D}"/>
      </w:docPartPr>
      <w:docPartBody>
        <w:p w:rsidR="00000000" w:rsidRDefault="00000000">
          <w:pPr>
            <w:pStyle w:val="1DF9C9EE1EF745BCBB4D20C6DBCA608F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83D35BB8A1D46DFB561CC24D6A2D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A90DF-697A-446D-83F2-97867A3A0C3D}"/>
      </w:docPartPr>
      <w:docPartBody>
        <w:p w:rsidR="00000000" w:rsidRDefault="00000000">
          <w:pPr>
            <w:pStyle w:val="D83D35BB8A1D46DFB561CC24D6A2D4BA"/>
          </w:pPr>
          <w:r w:rsidRPr="00A46C2F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BADED5629134F68BD10EFB98DFA9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D5EE2-12D2-4849-BF8F-B3107D2A6DFE}"/>
      </w:docPartPr>
      <w:docPartBody>
        <w:p w:rsidR="00000000" w:rsidRDefault="00000000">
          <w:pPr>
            <w:pStyle w:val="4BADED5629134F68BD10EFB98DFA959B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261CC6895045A5BBCE8ADF5506F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35E75-4DE3-4494-932F-AC094BFAB803}"/>
      </w:docPartPr>
      <w:docPartBody>
        <w:p w:rsidR="00000000" w:rsidRDefault="00000000">
          <w:pPr>
            <w:pStyle w:val="06261CC6895045A5BBCE8ADF5506FB6F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8C0400887314925AC0F1D4072FFF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73A27-465B-4557-8817-31402CBF321A}"/>
      </w:docPartPr>
      <w:docPartBody>
        <w:p w:rsidR="00000000" w:rsidRDefault="00000000">
          <w:pPr>
            <w:pStyle w:val="88C0400887314925AC0F1D4072FFF5B5"/>
          </w:pPr>
          <w:r w:rsidRPr="00A46C2F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374FBEF53C24EA685E2816417513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1F567-CEC1-43CD-8A5F-709BAB1B4B46}"/>
      </w:docPartPr>
      <w:docPartBody>
        <w:p w:rsidR="00000000" w:rsidRDefault="00000000">
          <w:pPr>
            <w:pStyle w:val="2374FBEF53C24EA685E281641751326E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FD83AE154B445E39AF00F4D181FF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C5A9F-1F4D-4E40-BB48-7FCE7ED8D037}"/>
      </w:docPartPr>
      <w:docPartBody>
        <w:p w:rsidR="00000000" w:rsidRDefault="00000000">
          <w:pPr>
            <w:pStyle w:val="7FD83AE154B445E39AF00F4D181FF6F1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AE9BB9A2410498E8E583B547734B7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75E91-25C3-4FDA-95A3-3C526BF4F5E9}"/>
      </w:docPartPr>
      <w:docPartBody>
        <w:p w:rsidR="00000000" w:rsidRDefault="00000000">
          <w:pPr>
            <w:pStyle w:val="6AE9BB9A2410498E8E583B547734B712"/>
          </w:pPr>
          <w:r w:rsidRPr="00A46C2F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517A09F0E0D4FB5A597C662D27C7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3E811-B9CB-4EC0-954D-C92C0617E52E}"/>
      </w:docPartPr>
      <w:docPartBody>
        <w:p w:rsidR="00000000" w:rsidRDefault="00000000">
          <w:pPr>
            <w:pStyle w:val="5517A09F0E0D4FB5A597C662D27C7380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89AD49625149209040AF904450D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A4D78-96E8-4DA4-A32F-BEF44E2A23BE}"/>
      </w:docPartPr>
      <w:docPartBody>
        <w:p w:rsidR="00000000" w:rsidRDefault="00000000">
          <w:pPr>
            <w:pStyle w:val="8789AD49625149209040AF904450DD2E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2BE676630441C6A54C88C9F345E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8C1DE-70E2-4E94-8160-C9DAAA32B1C8}"/>
      </w:docPartPr>
      <w:docPartBody>
        <w:p w:rsidR="00000000" w:rsidRDefault="00000000">
          <w:pPr>
            <w:pStyle w:val="E82BE676630441C6A54C88C9F345EEDA"/>
          </w:pPr>
          <w:r w:rsidRPr="006D74EF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21FC1E9ECDF4B2A9C7F627271976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CD429-D0B9-43D8-9573-E53893D0F10E}"/>
      </w:docPartPr>
      <w:docPartBody>
        <w:p w:rsidR="00000000" w:rsidRDefault="00000000">
          <w:pPr>
            <w:pStyle w:val="421FC1E9ECDF4B2A9C7F62727197614F"/>
          </w:pPr>
          <w:r w:rsidRPr="002B01F1">
            <w:t>Klicka eller tryck här för att ange text.</w:t>
          </w:r>
        </w:p>
      </w:docPartBody>
    </w:docPart>
    <w:docPart>
      <w:docPartPr>
        <w:name w:val="9702A208FB104F39A919B3F821B16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1B85D-2A0D-4033-B0C3-FB61EACF917D}"/>
      </w:docPartPr>
      <w:docPartBody>
        <w:p w:rsidR="00000000" w:rsidRDefault="00000000">
          <w:pPr>
            <w:pStyle w:val="9702A208FB104F39A919B3F821B163EB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18A708737641BDA2C89951651C1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AB056-ADB9-4C8B-A454-1E825B5F3282}"/>
      </w:docPartPr>
      <w:docPartBody>
        <w:p w:rsidR="00000000" w:rsidRDefault="00000000">
          <w:pPr>
            <w:pStyle w:val="BB18A708737641BDA2C89951651C1007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DDBC47E837E4226AE386835DA7F1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91B06-D665-4584-98BA-2C3748F48D71}"/>
      </w:docPartPr>
      <w:docPartBody>
        <w:p w:rsidR="00000000" w:rsidRDefault="00000000">
          <w:pPr>
            <w:pStyle w:val="6DDBC47E837E4226AE386835DA7F17E2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2E94AA9D2D34063BDF0AA0543390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D371F-FECF-4C50-876B-6EC46739A32C}"/>
      </w:docPartPr>
      <w:docPartBody>
        <w:p w:rsidR="00000000" w:rsidRDefault="00000000">
          <w:pPr>
            <w:pStyle w:val="E2E94AA9D2D34063BDF0AA05433905BA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CEA57D144244A439D457DFB07A6C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6D462-7B34-4480-A7EF-CC278215D7A9}"/>
      </w:docPartPr>
      <w:docPartBody>
        <w:p w:rsidR="00000000" w:rsidRDefault="00000000">
          <w:pPr>
            <w:pStyle w:val="4CEA57D144244A439D457DFB07A6CA2E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71D7BBDAE845C88952238B24D49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18E02-93B6-4C45-A9BD-87CBBCFC1524}"/>
      </w:docPartPr>
      <w:docPartBody>
        <w:p w:rsidR="00000000" w:rsidRDefault="00000000">
          <w:pPr>
            <w:pStyle w:val="9C71D7BBDAE845C88952238B24D49AF6"/>
          </w:pPr>
          <w:r w:rsidRPr="00A46C2F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18B84DA0BDC4836B57BEEEDB2409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AE7A9E-8B5A-4577-AD9C-7A00C0C66312}"/>
      </w:docPartPr>
      <w:docPartBody>
        <w:p w:rsidR="00000000" w:rsidRDefault="00000000">
          <w:pPr>
            <w:pStyle w:val="F18B84DA0BDC4836B57BEEEDB2409941"/>
          </w:pPr>
          <w:r w:rsidRPr="002B01F1">
            <w:t>Klicka eller tryck här för att ange text.</w:t>
          </w:r>
        </w:p>
      </w:docPartBody>
    </w:docPart>
    <w:docPart>
      <w:docPartPr>
        <w:name w:val="3CA598A68BEE415BB8EF678B2A5CE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6ED10-E577-465B-A32F-6A531258374F}"/>
      </w:docPartPr>
      <w:docPartBody>
        <w:p w:rsidR="00000000" w:rsidRDefault="00000000">
          <w:pPr>
            <w:pStyle w:val="3CA598A68BEE415BB8EF678B2A5CEF83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9B9244DCAA4F639E08E8C61E758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C6983-8859-46CF-8DA8-6A58FA839EFF}"/>
      </w:docPartPr>
      <w:docPartBody>
        <w:p w:rsidR="00000000" w:rsidRDefault="00000000">
          <w:pPr>
            <w:pStyle w:val="069B9244DCAA4F639E08E8C61E7582C8"/>
          </w:pPr>
          <w:r w:rsidRPr="002B01F1">
            <w:t>Klicka eller tryck här för att ange text.</w:t>
          </w:r>
        </w:p>
      </w:docPartBody>
    </w:docPart>
    <w:docPart>
      <w:docPartPr>
        <w:name w:val="0D58A855851649E79AC4FFADD5C7C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6DE76-A7F9-40A4-ADA0-7C59D3753494}"/>
      </w:docPartPr>
      <w:docPartBody>
        <w:p w:rsidR="00000000" w:rsidRDefault="00000000">
          <w:pPr>
            <w:pStyle w:val="0D58A855851649E79AC4FFADD5C7C3F1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6143C908B845C18BD6BB0AD79E2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6D623-36BF-477B-ABA0-DA5D00CC4819}"/>
      </w:docPartPr>
      <w:docPartBody>
        <w:p w:rsidR="00000000" w:rsidRDefault="00000000">
          <w:pPr>
            <w:pStyle w:val="5D6143C908B845C18BD6BB0AD79E2A92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E0FCACC249E4D4E9B2FC768247A8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36D89-432B-453C-9578-CDCAB7214D48}"/>
      </w:docPartPr>
      <w:docPartBody>
        <w:p w:rsidR="00000000" w:rsidRDefault="00000000">
          <w:pPr>
            <w:pStyle w:val="7E0FCACC249E4D4E9B2FC768247A8182"/>
          </w:pPr>
          <w:r w:rsidRPr="006D74EF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E01FD3DF6B649FE98E9DB3CF8D73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BC5A32-2419-476D-B966-1C1D7A63A02A}"/>
      </w:docPartPr>
      <w:docPartBody>
        <w:p w:rsidR="00000000" w:rsidRDefault="00000000">
          <w:pPr>
            <w:pStyle w:val="0E01FD3DF6B649FE98E9DB3CF8D731E1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29A2AA315B4434AA6769A812C4C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22F6D-4798-402B-85F3-49FD4FDFC9E1}"/>
      </w:docPartPr>
      <w:docPartBody>
        <w:p w:rsidR="00000000" w:rsidRDefault="00000000">
          <w:pPr>
            <w:pStyle w:val="3629A2AA315B4434AA6769A812C4CE45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8557A4329F74EC6BD291E2242167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D1CC4-46CB-4880-AC3F-8CBAF7D84178}"/>
      </w:docPartPr>
      <w:docPartBody>
        <w:p w:rsidR="00000000" w:rsidRDefault="00000000">
          <w:pPr>
            <w:pStyle w:val="D8557A4329F74EC6BD291E22421670DD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C28F2DE71640CEB5433EF5336F2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D7504-50E6-4C73-838E-649DE76F0FC7}"/>
      </w:docPartPr>
      <w:docPartBody>
        <w:p w:rsidR="00000000" w:rsidRDefault="00000000">
          <w:pPr>
            <w:pStyle w:val="79C28F2DE71640CEB5433EF5336F2D5A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EFB9201C09445B9BA04D89D4A6E1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1A99B-10DA-41DA-B1F0-F374073EACD5}"/>
      </w:docPartPr>
      <w:docPartBody>
        <w:p w:rsidR="00000000" w:rsidRDefault="00000000">
          <w:pPr>
            <w:pStyle w:val="2EFB9201C09445B9BA04D89D4A6E198C"/>
          </w:pPr>
          <w:r w:rsidRPr="006D74EF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8F4358015204178A56FAA05F3B48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B2CAB-C399-4D46-A6E5-D46D486D9E7A}"/>
      </w:docPartPr>
      <w:docPartBody>
        <w:p w:rsidR="00000000" w:rsidRDefault="00000000">
          <w:pPr>
            <w:pStyle w:val="F8F4358015204178A56FAA05F3B4801A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43934DCE56458881A5088ED7A37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9D1B9-873E-4D8E-A2CC-03F137243CDE}"/>
      </w:docPartPr>
      <w:docPartBody>
        <w:p w:rsidR="00000000" w:rsidRDefault="00000000">
          <w:pPr>
            <w:pStyle w:val="7543934DCE56458881A5088ED7A37975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516CEED02904211BB0C9F8BDABDB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F67F1-9B32-4501-849A-3006400D6235}"/>
      </w:docPartPr>
      <w:docPartBody>
        <w:p w:rsidR="00000000" w:rsidRDefault="00000000">
          <w:pPr>
            <w:pStyle w:val="6516CEED02904211BB0C9F8BDABDBFB1"/>
          </w:pPr>
          <w:r w:rsidRPr="00A46C2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A7"/>
    <w:rsid w:val="0025272A"/>
    <w:rsid w:val="00C0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4C5AB4E81134EB4B8130E1D2BD83AF3">
    <w:name w:val="D4C5AB4E81134EB4B8130E1D2BD83AF3"/>
  </w:style>
  <w:style w:type="paragraph" w:customStyle="1" w:styleId="016B4B8D116A4F479AA793E1D25B077E">
    <w:name w:val="016B4B8D116A4F479AA793E1D25B077E"/>
  </w:style>
  <w:style w:type="paragraph" w:customStyle="1" w:styleId="D7751595834645E9B874FF349382DFE7">
    <w:name w:val="D7751595834645E9B874FF349382DFE7"/>
  </w:style>
  <w:style w:type="paragraph" w:customStyle="1" w:styleId="966E575659C94FCEA27BB1696ADC2E95">
    <w:name w:val="966E575659C94FCEA27BB1696ADC2E95"/>
  </w:style>
  <w:style w:type="paragraph" w:customStyle="1" w:styleId="4E5A35DE7C62486CA557E43D49D37F79">
    <w:name w:val="4E5A35DE7C62486CA557E43D49D37F79"/>
  </w:style>
  <w:style w:type="paragraph" w:customStyle="1" w:styleId="FB27A52A44A64488A999CBF75765BB0C">
    <w:name w:val="FB27A52A44A64488A999CBF75765BB0C"/>
  </w:style>
  <w:style w:type="paragraph" w:customStyle="1" w:styleId="51B82DD99DE54E3091CE866DDFB01430">
    <w:name w:val="51B82DD99DE54E3091CE866DDFB01430"/>
  </w:style>
  <w:style w:type="paragraph" w:customStyle="1" w:styleId="1DF9C9EE1EF745BCBB4D20C6DBCA608F">
    <w:name w:val="1DF9C9EE1EF745BCBB4D20C6DBCA608F"/>
  </w:style>
  <w:style w:type="paragraph" w:customStyle="1" w:styleId="D83D35BB8A1D46DFB561CC24D6A2D4BA">
    <w:name w:val="D83D35BB8A1D46DFB561CC24D6A2D4BA"/>
  </w:style>
  <w:style w:type="paragraph" w:customStyle="1" w:styleId="4BADED5629134F68BD10EFB98DFA959B">
    <w:name w:val="4BADED5629134F68BD10EFB98DFA959B"/>
  </w:style>
  <w:style w:type="paragraph" w:customStyle="1" w:styleId="06261CC6895045A5BBCE8ADF5506FB6F">
    <w:name w:val="06261CC6895045A5BBCE8ADF5506FB6F"/>
  </w:style>
  <w:style w:type="paragraph" w:customStyle="1" w:styleId="88C0400887314925AC0F1D4072FFF5B5">
    <w:name w:val="88C0400887314925AC0F1D4072FFF5B5"/>
  </w:style>
  <w:style w:type="paragraph" w:customStyle="1" w:styleId="2374FBEF53C24EA685E281641751326E">
    <w:name w:val="2374FBEF53C24EA685E281641751326E"/>
  </w:style>
  <w:style w:type="paragraph" w:customStyle="1" w:styleId="7FD83AE154B445E39AF00F4D181FF6F1">
    <w:name w:val="7FD83AE154B445E39AF00F4D181FF6F1"/>
  </w:style>
  <w:style w:type="paragraph" w:customStyle="1" w:styleId="6AE9BB9A2410498E8E583B547734B712">
    <w:name w:val="6AE9BB9A2410498E8E583B547734B712"/>
  </w:style>
  <w:style w:type="paragraph" w:customStyle="1" w:styleId="5517A09F0E0D4FB5A597C662D27C7380">
    <w:name w:val="5517A09F0E0D4FB5A597C662D27C7380"/>
  </w:style>
  <w:style w:type="paragraph" w:customStyle="1" w:styleId="8789AD49625149209040AF904450DD2E">
    <w:name w:val="8789AD49625149209040AF904450DD2E"/>
  </w:style>
  <w:style w:type="paragraph" w:customStyle="1" w:styleId="E82BE676630441C6A54C88C9F345EEDA">
    <w:name w:val="E82BE676630441C6A54C88C9F345EEDA"/>
  </w:style>
  <w:style w:type="paragraph" w:customStyle="1" w:styleId="421FC1E9ECDF4B2A9C7F62727197614F">
    <w:name w:val="421FC1E9ECDF4B2A9C7F62727197614F"/>
  </w:style>
  <w:style w:type="paragraph" w:customStyle="1" w:styleId="9702A208FB104F39A919B3F821B163EB">
    <w:name w:val="9702A208FB104F39A919B3F821B163EB"/>
  </w:style>
  <w:style w:type="paragraph" w:customStyle="1" w:styleId="BB18A708737641BDA2C89951651C1007">
    <w:name w:val="BB18A708737641BDA2C89951651C1007"/>
  </w:style>
  <w:style w:type="paragraph" w:customStyle="1" w:styleId="6DDBC47E837E4226AE386835DA7F17E2">
    <w:name w:val="6DDBC47E837E4226AE386835DA7F17E2"/>
  </w:style>
  <w:style w:type="paragraph" w:customStyle="1" w:styleId="E2E94AA9D2D34063BDF0AA05433905BA">
    <w:name w:val="E2E94AA9D2D34063BDF0AA05433905BA"/>
  </w:style>
  <w:style w:type="paragraph" w:customStyle="1" w:styleId="4CEA57D144244A439D457DFB07A6CA2E">
    <w:name w:val="4CEA57D144244A439D457DFB07A6CA2E"/>
  </w:style>
  <w:style w:type="paragraph" w:customStyle="1" w:styleId="9C71D7BBDAE845C88952238B24D49AF6">
    <w:name w:val="9C71D7BBDAE845C88952238B24D49AF6"/>
  </w:style>
  <w:style w:type="paragraph" w:customStyle="1" w:styleId="F18B84DA0BDC4836B57BEEEDB2409941">
    <w:name w:val="F18B84DA0BDC4836B57BEEEDB2409941"/>
  </w:style>
  <w:style w:type="paragraph" w:customStyle="1" w:styleId="3CA598A68BEE415BB8EF678B2A5CEF83">
    <w:name w:val="3CA598A68BEE415BB8EF678B2A5CEF83"/>
  </w:style>
  <w:style w:type="paragraph" w:customStyle="1" w:styleId="069B9244DCAA4F639E08E8C61E7582C8">
    <w:name w:val="069B9244DCAA4F639E08E8C61E7582C8"/>
  </w:style>
  <w:style w:type="paragraph" w:customStyle="1" w:styleId="0D58A855851649E79AC4FFADD5C7C3F1">
    <w:name w:val="0D58A855851649E79AC4FFADD5C7C3F1"/>
  </w:style>
  <w:style w:type="paragraph" w:customStyle="1" w:styleId="5D6143C908B845C18BD6BB0AD79E2A92">
    <w:name w:val="5D6143C908B845C18BD6BB0AD79E2A92"/>
  </w:style>
  <w:style w:type="paragraph" w:customStyle="1" w:styleId="7E0FCACC249E4D4E9B2FC768247A8182">
    <w:name w:val="7E0FCACC249E4D4E9B2FC768247A8182"/>
  </w:style>
  <w:style w:type="paragraph" w:customStyle="1" w:styleId="0E01FD3DF6B649FE98E9DB3CF8D731E1">
    <w:name w:val="0E01FD3DF6B649FE98E9DB3CF8D731E1"/>
  </w:style>
  <w:style w:type="paragraph" w:customStyle="1" w:styleId="3629A2AA315B4434AA6769A812C4CE45">
    <w:name w:val="3629A2AA315B4434AA6769A812C4CE45"/>
  </w:style>
  <w:style w:type="paragraph" w:customStyle="1" w:styleId="D8557A4329F74EC6BD291E22421670DD">
    <w:name w:val="D8557A4329F74EC6BD291E22421670DD"/>
  </w:style>
  <w:style w:type="paragraph" w:customStyle="1" w:styleId="79C28F2DE71640CEB5433EF5336F2D5A">
    <w:name w:val="79C28F2DE71640CEB5433EF5336F2D5A"/>
  </w:style>
  <w:style w:type="paragraph" w:customStyle="1" w:styleId="2EFB9201C09445B9BA04D89D4A6E198C">
    <w:name w:val="2EFB9201C09445B9BA04D89D4A6E198C"/>
  </w:style>
  <w:style w:type="paragraph" w:customStyle="1" w:styleId="F8F4358015204178A56FAA05F3B4801A">
    <w:name w:val="F8F4358015204178A56FAA05F3B4801A"/>
  </w:style>
  <w:style w:type="paragraph" w:customStyle="1" w:styleId="7543934DCE56458881A5088ED7A37975">
    <w:name w:val="7543934DCE56458881A5088ED7A37975"/>
  </w:style>
  <w:style w:type="paragraph" w:customStyle="1" w:styleId="6516CEED02904211BB0C9F8BDABDBFB1">
    <w:name w:val="6516CEED02904211BB0C9F8BDABDB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orsthlm/Region Stockholm">
      <a:dk1>
        <a:sysClr val="windowText" lastClr="000000"/>
      </a:dk1>
      <a:lt1>
        <a:sysClr val="window" lastClr="FFFFFF"/>
      </a:lt1>
      <a:dk2>
        <a:srgbClr val="00444C"/>
      </a:dk2>
      <a:lt2>
        <a:srgbClr val="E7E6E6"/>
      </a:lt2>
      <a:accent1>
        <a:srgbClr val="E1056D"/>
      </a:accent1>
      <a:accent2>
        <a:srgbClr val="00444C"/>
      </a:accent2>
      <a:accent3>
        <a:srgbClr val="009DD6"/>
      </a:accent3>
      <a:accent4>
        <a:srgbClr val="E7580D"/>
      </a:accent4>
      <a:accent5>
        <a:srgbClr val="856E0A"/>
      </a:accent5>
      <a:accent6>
        <a:srgbClr val="289E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517EC6D7DD8E419356E9ABB2206F0E" ma:contentTypeVersion="12" ma:contentTypeDescription="Skapa ett nytt dokument." ma:contentTypeScope="" ma:versionID="0ab6bcaed48c0e922af6f7fabb0755ad">
  <xsd:schema xmlns:xsd="http://www.w3.org/2001/XMLSchema" xmlns:xs="http://www.w3.org/2001/XMLSchema" xmlns:p="http://schemas.microsoft.com/office/2006/metadata/properties" xmlns:ns2="74365e48-e537-48af-82e2-38dfbd365c77" xmlns:ns3="e6cc1b94-16b1-489a-b639-89d43f87df3f" targetNamespace="http://schemas.microsoft.com/office/2006/metadata/properties" ma:root="true" ma:fieldsID="f3eda00df8e1c5f6785562f90938edb3" ns2:_="" ns3:_="">
    <xsd:import namespace="74365e48-e537-48af-82e2-38dfbd365c77"/>
    <xsd:import namespace="e6cc1b94-16b1-489a-b639-89d43f87d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65e48-e537-48af-82e2-38dfbd365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3ec6bdae-8eb7-4e6d-a751-dc60de448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c1b94-16b1-489a-b639-89d43f87df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e08cf2-71cf-47ca-97ca-e28d4fba4836}" ma:internalName="TaxCatchAll" ma:showField="CatchAllData" ma:web="e6cc1b94-16b1-489a-b639-89d43f87d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65e48-e537-48af-82e2-38dfbd365c77">
      <Terms xmlns="http://schemas.microsoft.com/office/infopath/2007/PartnerControls"/>
    </lcf76f155ced4ddcb4097134ff3c332f>
    <TaxCatchAll xmlns="e6cc1b94-16b1-489a-b639-89d43f87df3f" xsi:nil="true"/>
  </documentManagement>
</p:properties>
</file>

<file path=customXml/itemProps1.xml><?xml version="1.0" encoding="utf-8"?>
<ds:datastoreItem xmlns:ds="http://schemas.openxmlformats.org/officeDocument/2006/customXml" ds:itemID="{A5BD3BEB-18E7-4010-BE1C-88E20DFDB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99115-CED4-4259-8FF4-C1910D6AD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65e48-e537-48af-82e2-38dfbd365c77"/>
    <ds:schemaRef ds:uri="e6cc1b94-16b1-489a-b639-89d43f87d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175A1-B5B6-409E-9162-59A2F066EE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D654C-E54E-4665-B54C-BF1D5144D44D}">
  <ds:schemaRefs>
    <ds:schemaRef ds:uri="http://schemas.microsoft.com/office/2006/metadata/properties"/>
    <ds:schemaRef ds:uri="http://schemas.microsoft.com/office/infopath/2007/PartnerControls"/>
    <ds:schemaRef ds:uri="74365e48-e537-48af-82e2-38dfbd365c77"/>
    <ds:schemaRef ds:uri="e6cc1b94-16b1-489a-b639-89d43f87df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sip-mall-barn-och-unga-uppföljning-redigerbar-word</Template>
  <TotalTime>1</TotalTime>
  <Pages>3</Pages>
  <Words>618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Nordin</dc:creator>
  <cp:keywords/>
  <dc:description/>
  <cp:lastModifiedBy>Johanna Nordin</cp:lastModifiedBy>
  <cp:revision>1</cp:revision>
  <dcterms:created xsi:type="dcterms:W3CDTF">2025-08-18T09:17:00Z</dcterms:created>
  <dcterms:modified xsi:type="dcterms:W3CDTF">2025-08-18T09:18:00Z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0x0101009B517EC6D7DD8E419356E9ABB2206F0E</vt:lpwstr>
  </property>
</Properties>
</file>