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BA45E" w14:textId="77777777" w:rsidR="00BB7FF2" w:rsidRPr="00A057BF" w:rsidRDefault="00BB7FF2" w:rsidP="00BB7FF2">
      <w:pPr>
        <w:pStyle w:val="Rubrik1"/>
      </w:pPr>
      <w:r w:rsidRPr="00A057BF">
        <w:t>Kallelse till SIP-möte</w:t>
      </w:r>
    </w:p>
    <w:p w14:paraId="686DA2DB" w14:textId="77777777" w:rsidR="00BB7FF2" w:rsidRPr="00A057BF" w:rsidRDefault="00BB7FF2" w:rsidP="00BB7FF2">
      <w:r w:rsidRPr="00A057BF">
        <w:t xml:space="preserve">En samordnad individuell plan (SIP) görs när den enskilde har ett behov av samordnade insatser av vård och omsorg. En SIP syftar till att den enskilde får ett större inflytande över de insatser som planeras. Samordnad individuell plan är ett hjälpmedel för att samordna insatser och används i samband med samverkansmöte. </w:t>
      </w:r>
    </w:p>
    <w:p w14:paraId="510D9D4D" w14:textId="1466A5E9" w:rsidR="00BB7FF2" w:rsidRPr="00A057BF" w:rsidRDefault="00BB7FF2" w:rsidP="00BB7FF2">
      <w:r w:rsidRPr="00A057BF">
        <w:t xml:space="preserve">SIP är lagstadgad enligt </w:t>
      </w:r>
      <w:r w:rsidR="00BB6B6F" w:rsidRPr="00BB6B6F">
        <w:t xml:space="preserve">10 kap. 8 § </w:t>
      </w:r>
      <w:proofErr w:type="spellStart"/>
      <w:r w:rsidR="00BB6B6F" w:rsidRPr="00BB6B6F">
        <w:t>SoL</w:t>
      </w:r>
      <w:proofErr w:type="spellEnd"/>
      <w:r w:rsidR="00BB6B6F">
        <w:t xml:space="preserve"> </w:t>
      </w:r>
      <w:r w:rsidRPr="00A057BF">
        <w:t xml:space="preserve">och 16 kap 4 § HSL, vilket innebär att SIP-möten ska prioriteras. </w:t>
      </w:r>
    </w:p>
    <w:p w14:paraId="1258627A" w14:textId="77777777" w:rsidR="00BB7FF2" w:rsidRDefault="00BB7FF2" w:rsidP="00BB7FF2">
      <w:r w:rsidRPr="00A057BF">
        <w:t xml:space="preserve">Inför mötet har ett samtycke till att ha SIP-möte inhämtats från barnet/ den unges vårdnadshavare för enskilda som inte fyllt 18 år. Barnet/den unge ska delaktiggöras med hänsyn tagen till ålder och mognad. </w:t>
      </w:r>
    </w:p>
    <w:p w14:paraId="63C68B14" w14:textId="77777777" w:rsidR="003F07C1" w:rsidRPr="00B80DFD" w:rsidRDefault="003F07C1" w:rsidP="003F07C1">
      <w:pPr>
        <w:pStyle w:val="Rubrik2"/>
      </w:pPr>
      <w:r>
        <w:t>Möte för</w:t>
      </w:r>
    </w:p>
    <w:tbl>
      <w:tblPr>
        <w:tblStyle w:val="Tabellrutnt"/>
        <w:tblW w:w="4889" w:type="pct"/>
        <w:tblLook w:val="01E0" w:firstRow="1" w:lastRow="1" w:firstColumn="1" w:lastColumn="1" w:noHBand="0" w:noVBand="0"/>
      </w:tblPr>
      <w:tblGrid>
        <w:gridCol w:w="3835"/>
        <w:gridCol w:w="3362"/>
      </w:tblGrid>
      <w:tr w:rsidR="003F07C1" w:rsidRPr="000C2E87" w14:paraId="3DC1F31D" w14:textId="77777777" w:rsidTr="00147D10">
        <w:trPr>
          <w:trHeight w:val="679"/>
        </w:trPr>
        <w:tc>
          <w:tcPr>
            <w:tcW w:w="2664" w:type="pct"/>
          </w:tcPr>
          <w:p w14:paraId="52D27746" w14:textId="77777777" w:rsidR="003F07C1" w:rsidRPr="000C2E87" w:rsidRDefault="003F07C1" w:rsidP="00147D10">
            <w:pPr>
              <w:pStyle w:val="Tabelltext"/>
              <w:rPr>
                <w:bCs/>
              </w:rPr>
            </w:pPr>
            <w:r w:rsidRPr="000C2E87">
              <w:rPr>
                <w:bCs/>
              </w:rPr>
              <w:t>Namn</w:t>
            </w:r>
          </w:p>
          <w:p w14:paraId="6F369FAE" w14:textId="77777777" w:rsidR="003F07C1" w:rsidRPr="000C2E87" w:rsidRDefault="003F07C1" w:rsidP="00147D10">
            <w:r w:rsidRPr="000C2E87">
              <w:fldChar w:fldCharType="begin">
                <w:ffData>
                  <w:name w:val="Text1"/>
                  <w:enabled/>
                  <w:calcOnExit w:val="0"/>
                  <w:textInput/>
                </w:ffData>
              </w:fldChar>
            </w:r>
            <w:bookmarkStart w:id="0" w:name="Text1"/>
            <w:r w:rsidRPr="000C2E87">
              <w:instrText xml:space="preserve"> FORMTEXT </w:instrText>
            </w:r>
            <w:r w:rsidRPr="000C2E87">
              <w:fldChar w:fldCharType="separate"/>
            </w:r>
            <w:r w:rsidRPr="000C2E87">
              <w:t> </w:t>
            </w:r>
            <w:r w:rsidRPr="000C2E87">
              <w:t> </w:t>
            </w:r>
            <w:r w:rsidRPr="000C2E87">
              <w:t> </w:t>
            </w:r>
            <w:r w:rsidRPr="000C2E87">
              <w:t> </w:t>
            </w:r>
            <w:r w:rsidRPr="000C2E87">
              <w:t> </w:t>
            </w:r>
            <w:r w:rsidRPr="000C2E87">
              <w:fldChar w:fldCharType="end"/>
            </w:r>
            <w:bookmarkEnd w:id="0"/>
          </w:p>
        </w:tc>
        <w:tc>
          <w:tcPr>
            <w:tcW w:w="2336" w:type="pct"/>
          </w:tcPr>
          <w:p w14:paraId="1D98BB97" w14:textId="77777777" w:rsidR="003F07C1" w:rsidRPr="000C2E87" w:rsidRDefault="003F07C1" w:rsidP="00147D10">
            <w:pPr>
              <w:pStyle w:val="Tabelltext"/>
              <w:rPr>
                <w:bCs/>
              </w:rPr>
            </w:pPr>
            <w:r w:rsidRPr="000C2E87">
              <w:rPr>
                <w:bCs/>
              </w:rPr>
              <w:t>Personnummer</w:t>
            </w:r>
          </w:p>
          <w:p w14:paraId="0761608F" w14:textId="77777777" w:rsidR="003F07C1" w:rsidRPr="000C2E87" w:rsidRDefault="003F07C1" w:rsidP="00147D10">
            <w:r w:rsidRPr="000C2E87">
              <w:fldChar w:fldCharType="begin">
                <w:ffData>
                  <w:name w:val="Text1"/>
                  <w:enabled/>
                  <w:calcOnExit w:val="0"/>
                  <w:textInput/>
                </w:ffData>
              </w:fldChar>
            </w:r>
            <w:r w:rsidRPr="000C2E87">
              <w:instrText xml:space="preserve"> FORMTEXT </w:instrText>
            </w:r>
            <w:r w:rsidRPr="000C2E87">
              <w:fldChar w:fldCharType="separate"/>
            </w:r>
            <w:r w:rsidRPr="000C2E87">
              <w:t> </w:t>
            </w:r>
            <w:r w:rsidRPr="000C2E87">
              <w:t> </w:t>
            </w:r>
            <w:r w:rsidRPr="000C2E87">
              <w:t> </w:t>
            </w:r>
            <w:r w:rsidRPr="000C2E87">
              <w:t> </w:t>
            </w:r>
            <w:r w:rsidRPr="000C2E87">
              <w:t> </w:t>
            </w:r>
            <w:r w:rsidRPr="000C2E87">
              <w:fldChar w:fldCharType="end"/>
            </w:r>
          </w:p>
        </w:tc>
      </w:tr>
      <w:tr w:rsidR="003F07C1" w:rsidRPr="00B80DFD" w14:paraId="23D047BB" w14:textId="77777777" w:rsidTr="003F07C1">
        <w:trPr>
          <w:trHeight w:val="1298"/>
        </w:trPr>
        <w:tc>
          <w:tcPr>
            <w:tcW w:w="2664" w:type="pct"/>
          </w:tcPr>
          <w:p w14:paraId="54987CF8" w14:textId="77777777" w:rsidR="003F07C1" w:rsidRDefault="003F07C1" w:rsidP="00147D10">
            <w:pPr>
              <w:rPr>
                <w:rFonts w:ascii="Arial" w:hAnsi="Arial"/>
                <w:sz w:val="18"/>
              </w:rPr>
            </w:pPr>
            <w:r w:rsidRPr="003F07C1">
              <w:rPr>
                <w:rFonts w:ascii="Arial" w:hAnsi="Arial"/>
                <w:sz w:val="18"/>
              </w:rPr>
              <w:t>Datum och tid för mötet</w:t>
            </w:r>
          </w:p>
          <w:p w14:paraId="78FF2356" w14:textId="77777777" w:rsidR="003F07C1" w:rsidRPr="00B80DFD" w:rsidRDefault="003F07C1" w:rsidP="00147D10">
            <w:r w:rsidRPr="00B80DFD">
              <w:fldChar w:fldCharType="begin">
                <w:ffData>
                  <w:name w:val="Text1"/>
                  <w:enabled/>
                  <w:calcOnExit w:val="0"/>
                  <w:textInput/>
                </w:ffData>
              </w:fldChar>
            </w:r>
            <w:r w:rsidRPr="00B80DFD">
              <w:instrText xml:space="preserve"> FORMTEXT </w:instrText>
            </w:r>
            <w:r w:rsidRPr="00B80DFD">
              <w:fldChar w:fldCharType="separate"/>
            </w:r>
            <w:r w:rsidRPr="00B80DFD">
              <w:t> </w:t>
            </w:r>
            <w:r w:rsidRPr="00B80DFD">
              <w:t> </w:t>
            </w:r>
            <w:r w:rsidRPr="00B80DFD">
              <w:t> </w:t>
            </w:r>
            <w:r w:rsidRPr="00B80DFD">
              <w:t> </w:t>
            </w:r>
            <w:r w:rsidRPr="00B80DFD">
              <w:t> </w:t>
            </w:r>
            <w:r w:rsidRPr="00B80DFD">
              <w:fldChar w:fldCharType="end"/>
            </w:r>
          </w:p>
        </w:tc>
        <w:tc>
          <w:tcPr>
            <w:tcW w:w="2336" w:type="pct"/>
          </w:tcPr>
          <w:p w14:paraId="6EFB9400" w14:textId="77777777" w:rsidR="003F07C1" w:rsidRPr="00B80DFD" w:rsidRDefault="003F07C1" w:rsidP="00147D10">
            <w:pPr>
              <w:pStyle w:val="Tabelltext"/>
            </w:pPr>
            <w:r w:rsidRPr="003F07C1">
              <w:t>Plats för mötet, ange också om det finns möjlighet till digitalt deltagande</w:t>
            </w:r>
          </w:p>
          <w:p w14:paraId="4469A448" w14:textId="77777777" w:rsidR="003F07C1" w:rsidRPr="00B80DFD" w:rsidRDefault="003F07C1" w:rsidP="00147D10">
            <w:r w:rsidRPr="00B80DFD">
              <w:fldChar w:fldCharType="begin">
                <w:ffData>
                  <w:name w:val="Text1"/>
                  <w:enabled/>
                  <w:calcOnExit w:val="0"/>
                  <w:textInput/>
                </w:ffData>
              </w:fldChar>
            </w:r>
            <w:r w:rsidRPr="00B80DFD">
              <w:instrText xml:space="preserve"> FORMTEXT </w:instrText>
            </w:r>
            <w:r w:rsidRPr="00B80DFD">
              <w:fldChar w:fldCharType="separate"/>
            </w:r>
            <w:r w:rsidRPr="00B80DFD">
              <w:t> </w:t>
            </w:r>
            <w:r w:rsidRPr="00B80DFD">
              <w:t> </w:t>
            </w:r>
            <w:r w:rsidRPr="00B80DFD">
              <w:t> </w:t>
            </w:r>
            <w:r w:rsidRPr="00B80DFD">
              <w:t> </w:t>
            </w:r>
            <w:r w:rsidRPr="00B80DFD">
              <w:t> </w:t>
            </w:r>
            <w:r w:rsidRPr="00B80DFD">
              <w:fldChar w:fldCharType="end"/>
            </w:r>
          </w:p>
        </w:tc>
      </w:tr>
    </w:tbl>
    <w:p w14:paraId="085CA827" w14:textId="77777777" w:rsidR="00BB7FF2" w:rsidRPr="00A057BF" w:rsidRDefault="00BB7FF2" w:rsidP="00BB7FF2">
      <w:pPr>
        <w:pStyle w:val="Normalefterlistaochtabell"/>
      </w:pPr>
      <w:r w:rsidRPr="00A057BF">
        <w:t xml:space="preserve">Kontakta den sammankallande senast en vecka innan mötet för att bekräfta att du har tagit emot kallelsen och att du kommer på mötet. </w:t>
      </w:r>
    </w:p>
    <w:p w14:paraId="65ABA420" w14:textId="77777777" w:rsidR="00FD396B" w:rsidRDefault="00FD396B" w:rsidP="00FD396B">
      <w:pPr>
        <w:pStyle w:val="Rubrik2"/>
        <w:spacing w:after="120"/>
      </w:pPr>
      <w:r w:rsidRPr="003B66D0">
        <w:t>Syfte</w:t>
      </w:r>
    </w:p>
    <w:p w14:paraId="04C4562A" w14:textId="77777777" w:rsidR="00FD396B" w:rsidRPr="003429A5" w:rsidRDefault="00000000" w:rsidP="00FD396B">
      <w:pPr>
        <w:keepNext/>
        <w:keepLines/>
        <w:spacing w:after="0"/>
      </w:pPr>
      <w:sdt>
        <w:sdtPr>
          <w:rPr>
            <w:sz w:val="28"/>
            <w:szCs w:val="28"/>
          </w:rPr>
          <w:id w:val="1305819521"/>
          <w14:checkbox>
            <w14:checked w14:val="0"/>
            <w14:checkedState w14:val="2612" w14:font="MS Gothic"/>
            <w14:uncheckedState w14:val="2610" w14:font="MS Gothic"/>
          </w14:checkbox>
        </w:sdtPr>
        <w:sdtContent>
          <w:r w:rsidR="00FD396B" w:rsidRPr="00B80DFD">
            <w:rPr>
              <w:rFonts w:ascii="MS Gothic" w:eastAsia="MS Gothic" w:hAnsi="MS Gothic" w:hint="eastAsia"/>
              <w:sz w:val="28"/>
              <w:szCs w:val="28"/>
            </w:rPr>
            <w:t>☐</w:t>
          </w:r>
        </w:sdtContent>
      </w:sdt>
      <w:r w:rsidR="00FD396B">
        <w:rPr>
          <w:sz w:val="28"/>
          <w:szCs w:val="28"/>
        </w:rPr>
        <w:t xml:space="preserve"> </w:t>
      </w:r>
      <w:r w:rsidR="00FD396B">
        <w:t>Ta fram en ny SIP</w:t>
      </w:r>
      <w:r w:rsidR="00FD396B">
        <w:tab/>
      </w:r>
      <w:sdt>
        <w:sdtPr>
          <w:rPr>
            <w:sz w:val="28"/>
            <w:szCs w:val="28"/>
          </w:rPr>
          <w:id w:val="495782055"/>
          <w14:checkbox>
            <w14:checked w14:val="0"/>
            <w14:checkedState w14:val="2612" w14:font="MS Gothic"/>
            <w14:uncheckedState w14:val="2610" w14:font="MS Gothic"/>
          </w14:checkbox>
        </w:sdtPr>
        <w:sdtContent>
          <w:r w:rsidR="00FD396B" w:rsidRPr="00B80DFD">
            <w:rPr>
              <w:rFonts w:ascii="MS Gothic" w:eastAsia="MS Gothic" w:hAnsi="MS Gothic" w:hint="eastAsia"/>
              <w:sz w:val="28"/>
              <w:szCs w:val="28"/>
            </w:rPr>
            <w:t>☐</w:t>
          </w:r>
        </w:sdtContent>
      </w:sdt>
      <w:r w:rsidR="00FD396B">
        <w:rPr>
          <w:sz w:val="28"/>
          <w:szCs w:val="28"/>
        </w:rPr>
        <w:t xml:space="preserve"> </w:t>
      </w:r>
      <w:r w:rsidR="00FD396B">
        <w:t>Följa upp en pågående SIP</w:t>
      </w:r>
    </w:p>
    <w:tbl>
      <w:tblPr>
        <w:tblStyle w:val="Tabellrutnt"/>
        <w:tblW w:w="4889" w:type="pct"/>
        <w:tblLook w:val="01E0" w:firstRow="1" w:lastRow="1" w:firstColumn="1" w:lastColumn="1" w:noHBand="0" w:noVBand="0"/>
      </w:tblPr>
      <w:tblGrid>
        <w:gridCol w:w="7197"/>
      </w:tblGrid>
      <w:tr w:rsidR="00FD396B" w:rsidRPr="00254355" w14:paraId="1B285096" w14:textId="77777777" w:rsidTr="00147D10">
        <w:trPr>
          <w:trHeight w:val="1990"/>
        </w:trPr>
        <w:tc>
          <w:tcPr>
            <w:tcW w:w="5000" w:type="pct"/>
          </w:tcPr>
          <w:p w14:paraId="7B2A4A5E" w14:textId="77777777" w:rsidR="00FD396B" w:rsidRPr="00B80DFD" w:rsidRDefault="00FD396B" w:rsidP="00147D10">
            <w:pPr>
              <w:pStyle w:val="Tabelltext"/>
            </w:pPr>
            <w:r>
              <w:t>Frågeställningar – varför behöver vi träffas?</w:t>
            </w:r>
          </w:p>
          <w:p w14:paraId="2073F26F" w14:textId="77777777" w:rsidR="00FD396B" w:rsidRPr="00B80DFD" w:rsidRDefault="00FD396B" w:rsidP="00147D10">
            <w:r w:rsidRPr="00B80DFD">
              <w:fldChar w:fldCharType="begin">
                <w:ffData>
                  <w:name w:val="Text1"/>
                  <w:enabled/>
                  <w:calcOnExit w:val="0"/>
                  <w:textInput/>
                </w:ffData>
              </w:fldChar>
            </w:r>
            <w:r w:rsidRPr="00B80DFD">
              <w:instrText xml:space="preserve"> FORMTEXT </w:instrText>
            </w:r>
            <w:r w:rsidRPr="00B80DFD">
              <w:fldChar w:fldCharType="separate"/>
            </w:r>
            <w:r w:rsidRPr="00B80DFD">
              <w:t> </w:t>
            </w:r>
            <w:r w:rsidRPr="00B80DFD">
              <w:t> </w:t>
            </w:r>
            <w:r w:rsidRPr="00B80DFD">
              <w:t> </w:t>
            </w:r>
            <w:r w:rsidRPr="00B80DFD">
              <w:t> </w:t>
            </w:r>
            <w:r w:rsidRPr="00B80DFD">
              <w:t> </w:t>
            </w:r>
            <w:r w:rsidRPr="00B80DFD">
              <w:fldChar w:fldCharType="end"/>
            </w:r>
          </w:p>
        </w:tc>
      </w:tr>
    </w:tbl>
    <w:p w14:paraId="74A8502C" w14:textId="77777777" w:rsidR="00FD396B" w:rsidRDefault="00FD396B" w:rsidP="00FD396B">
      <w:pPr>
        <w:pStyle w:val="Rubrik2"/>
      </w:pPr>
      <w:r>
        <w:t>Sammankallande</w:t>
      </w:r>
    </w:p>
    <w:tbl>
      <w:tblPr>
        <w:tblStyle w:val="Tabellrutnt"/>
        <w:tblW w:w="4889" w:type="pct"/>
        <w:tblLook w:val="01E0" w:firstRow="1" w:lastRow="1" w:firstColumn="1" w:lastColumn="1" w:noHBand="0" w:noVBand="0"/>
      </w:tblPr>
      <w:tblGrid>
        <w:gridCol w:w="3835"/>
        <w:gridCol w:w="3362"/>
      </w:tblGrid>
      <w:tr w:rsidR="00FD396B" w:rsidRPr="00B80DFD" w14:paraId="2BD3AFF5" w14:textId="77777777" w:rsidTr="00147D10">
        <w:trPr>
          <w:trHeight w:val="679"/>
        </w:trPr>
        <w:tc>
          <w:tcPr>
            <w:tcW w:w="2664" w:type="pct"/>
          </w:tcPr>
          <w:p w14:paraId="7818A556" w14:textId="77777777" w:rsidR="00FD396B" w:rsidRPr="00B80DFD" w:rsidRDefault="00FD396B" w:rsidP="00147D10">
            <w:pPr>
              <w:pStyle w:val="Tabelltext"/>
            </w:pPr>
            <w:r w:rsidRPr="00B80DFD">
              <w:t>Namn</w:t>
            </w:r>
            <w:r>
              <w:t xml:space="preserve"> och funktion</w:t>
            </w:r>
          </w:p>
          <w:p w14:paraId="648BD019" w14:textId="77777777" w:rsidR="00FD396B" w:rsidRPr="00B80DFD" w:rsidRDefault="00FD396B" w:rsidP="00147D10">
            <w:r w:rsidRPr="00B80DFD">
              <w:fldChar w:fldCharType="begin">
                <w:ffData>
                  <w:name w:val="Text1"/>
                  <w:enabled/>
                  <w:calcOnExit w:val="0"/>
                  <w:textInput/>
                </w:ffData>
              </w:fldChar>
            </w:r>
            <w:r w:rsidRPr="00B80DFD">
              <w:instrText xml:space="preserve"> FORMTEXT </w:instrText>
            </w:r>
            <w:r w:rsidRPr="00B80DFD">
              <w:fldChar w:fldCharType="separate"/>
            </w:r>
            <w:r w:rsidRPr="00B80DFD">
              <w:t> </w:t>
            </w:r>
            <w:r w:rsidRPr="00B80DFD">
              <w:t> </w:t>
            </w:r>
            <w:r w:rsidRPr="00B80DFD">
              <w:t> </w:t>
            </w:r>
            <w:r w:rsidRPr="00B80DFD">
              <w:t> </w:t>
            </w:r>
            <w:r w:rsidRPr="00B80DFD">
              <w:t> </w:t>
            </w:r>
            <w:r w:rsidRPr="00B80DFD">
              <w:fldChar w:fldCharType="end"/>
            </w:r>
          </w:p>
        </w:tc>
        <w:tc>
          <w:tcPr>
            <w:tcW w:w="2336" w:type="pct"/>
          </w:tcPr>
          <w:p w14:paraId="62BB32A9" w14:textId="77777777" w:rsidR="00FD396B" w:rsidRDefault="00FD396B" w:rsidP="00FD396B">
            <w:pPr>
              <w:pStyle w:val="Tabelltext"/>
            </w:pPr>
            <w:r>
              <w:t>Verksamhet</w:t>
            </w:r>
          </w:p>
          <w:p w14:paraId="42936698" w14:textId="77777777" w:rsidR="00FD396B" w:rsidRPr="00B80DFD" w:rsidRDefault="00FD396B" w:rsidP="00147D10">
            <w:r w:rsidRPr="00B80DFD">
              <w:fldChar w:fldCharType="begin">
                <w:ffData>
                  <w:name w:val="Text1"/>
                  <w:enabled/>
                  <w:calcOnExit w:val="0"/>
                  <w:textInput/>
                </w:ffData>
              </w:fldChar>
            </w:r>
            <w:r w:rsidRPr="00B80DFD">
              <w:instrText xml:space="preserve"> FORMTEXT </w:instrText>
            </w:r>
            <w:r w:rsidRPr="00B80DFD">
              <w:fldChar w:fldCharType="separate"/>
            </w:r>
            <w:r w:rsidRPr="00B80DFD">
              <w:t> </w:t>
            </w:r>
            <w:r w:rsidRPr="00B80DFD">
              <w:t> </w:t>
            </w:r>
            <w:r w:rsidRPr="00B80DFD">
              <w:t> </w:t>
            </w:r>
            <w:r w:rsidRPr="00B80DFD">
              <w:t> </w:t>
            </w:r>
            <w:r w:rsidRPr="00B80DFD">
              <w:t> </w:t>
            </w:r>
            <w:r w:rsidRPr="00B80DFD">
              <w:fldChar w:fldCharType="end"/>
            </w:r>
          </w:p>
        </w:tc>
      </w:tr>
      <w:tr w:rsidR="00FD396B" w:rsidRPr="00B80DFD" w14:paraId="032796AA" w14:textId="77777777" w:rsidTr="00147D10">
        <w:trPr>
          <w:trHeight w:val="671"/>
        </w:trPr>
        <w:tc>
          <w:tcPr>
            <w:tcW w:w="2664" w:type="pct"/>
          </w:tcPr>
          <w:p w14:paraId="73122291" w14:textId="77777777" w:rsidR="00FD396B" w:rsidRPr="00B80DFD" w:rsidRDefault="00FD396B" w:rsidP="00147D10">
            <w:pPr>
              <w:pStyle w:val="Tabelltext"/>
            </w:pPr>
            <w:r>
              <w:t>Telefon</w:t>
            </w:r>
          </w:p>
          <w:p w14:paraId="19C50957" w14:textId="77777777" w:rsidR="00FD396B" w:rsidRPr="00B80DFD" w:rsidRDefault="00FD396B" w:rsidP="00147D10">
            <w:r w:rsidRPr="00B80DFD">
              <w:fldChar w:fldCharType="begin">
                <w:ffData>
                  <w:name w:val="Text1"/>
                  <w:enabled/>
                  <w:calcOnExit w:val="0"/>
                  <w:textInput/>
                </w:ffData>
              </w:fldChar>
            </w:r>
            <w:r w:rsidRPr="00B80DFD">
              <w:instrText xml:space="preserve"> FORMTEXT </w:instrText>
            </w:r>
            <w:r w:rsidRPr="00B80DFD">
              <w:fldChar w:fldCharType="separate"/>
            </w:r>
            <w:r w:rsidRPr="00B80DFD">
              <w:t> </w:t>
            </w:r>
            <w:r w:rsidRPr="00B80DFD">
              <w:t> </w:t>
            </w:r>
            <w:r w:rsidRPr="00B80DFD">
              <w:t> </w:t>
            </w:r>
            <w:r w:rsidRPr="00B80DFD">
              <w:t> </w:t>
            </w:r>
            <w:r w:rsidRPr="00B80DFD">
              <w:t> </w:t>
            </w:r>
            <w:r w:rsidRPr="00B80DFD">
              <w:fldChar w:fldCharType="end"/>
            </w:r>
          </w:p>
        </w:tc>
        <w:tc>
          <w:tcPr>
            <w:tcW w:w="2336" w:type="pct"/>
          </w:tcPr>
          <w:p w14:paraId="37042167" w14:textId="77777777" w:rsidR="00FD396B" w:rsidRDefault="00FD396B" w:rsidP="00FD396B">
            <w:pPr>
              <w:pStyle w:val="Tabelltext"/>
            </w:pPr>
            <w:r>
              <w:t>E-post</w:t>
            </w:r>
          </w:p>
          <w:p w14:paraId="34823B3E" w14:textId="77777777" w:rsidR="00FD396B" w:rsidRPr="00B80DFD" w:rsidRDefault="00FD396B" w:rsidP="00147D10">
            <w:r w:rsidRPr="00B80DFD">
              <w:fldChar w:fldCharType="begin">
                <w:ffData>
                  <w:name w:val="Text1"/>
                  <w:enabled/>
                  <w:calcOnExit w:val="0"/>
                  <w:textInput/>
                </w:ffData>
              </w:fldChar>
            </w:r>
            <w:r w:rsidRPr="00B80DFD">
              <w:instrText xml:space="preserve"> FORMTEXT </w:instrText>
            </w:r>
            <w:r w:rsidRPr="00B80DFD">
              <w:fldChar w:fldCharType="separate"/>
            </w:r>
            <w:r w:rsidRPr="00B80DFD">
              <w:t> </w:t>
            </w:r>
            <w:r w:rsidRPr="00B80DFD">
              <w:t> </w:t>
            </w:r>
            <w:r w:rsidRPr="00B80DFD">
              <w:t> </w:t>
            </w:r>
            <w:r w:rsidRPr="00B80DFD">
              <w:t> </w:t>
            </w:r>
            <w:r w:rsidRPr="00B80DFD">
              <w:t> </w:t>
            </w:r>
            <w:r w:rsidRPr="00B80DFD">
              <w:fldChar w:fldCharType="end"/>
            </w:r>
          </w:p>
        </w:tc>
      </w:tr>
    </w:tbl>
    <w:p w14:paraId="20CBA2C5" w14:textId="77777777" w:rsidR="00BB7FF2" w:rsidRPr="00A057BF" w:rsidRDefault="00BB7FF2" w:rsidP="00BB7FF2">
      <w:pPr>
        <w:pStyle w:val="Normalefterlistaochtabell"/>
      </w:pPr>
      <w:r w:rsidRPr="00A057BF">
        <w:t>Kontakta gärna sammankallande om du har några frågor inför SIP-mötet.</w:t>
      </w:r>
    </w:p>
    <w:p w14:paraId="3F301D16" w14:textId="77777777" w:rsidR="00FD396B" w:rsidRDefault="00FD396B" w:rsidP="00FD396B">
      <w:pPr>
        <w:pStyle w:val="Rubrik2"/>
      </w:pPr>
      <w:r>
        <w:lastRenderedPageBreak/>
        <w:t>Inbjudna till mötet</w:t>
      </w:r>
    </w:p>
    <w:tbl>
      <w:tblPr>
        <w:tblStyle w:val="Tabellrutnt"/>
        <w:tblW w:w="5000" w:type="pct"/>
        <w:tblLook w:val="01E0" w:firstRow="1" w:lastRow="1" w:firstColumn="1" w:lastColumn="1" w:noHBand="0" w:noVBand="0"/>
      </w:tblPr>
      <w:tblGrid>
        <w:gridCol w:w="2480"/>
        <w:gridCol w:w="2152"/>
        <w:gridCol w:w="2728"/>
      </w:tblGrid>
      <w:tr w:rsidR="00FD396B" w:rsidRPr="003B66D0" w14:paraId="69D2315F" w14:textId="77777777" w:rsidTr="00FD396B">
        <w:trPr>
          <w:trHeight w:val="332"/>
        </w:trPr>
        <w:tc>
          <w:tcPr>
            <w:tcW w:w="1685" w:type="pct"/>
            <w:vAlign w:val="center"/>
          </w:tcPr>
          <w:p w14:paraId="33D8A458" w14:textId="77777777" w:rsidR="00FD396B" w:rsidRPr="000C2E87" w:rsidRDefault="00FD396B" w:rsidP="00147D10">
            <w:pPr>
              <w:pStyle w:val="Tabelltext"/>
              <w:rPr>
                <w:b/>
                <w:bCs/>
              </w:rPr>
            </w:pPr>
            <w:r w:rsidRPr="000C2E87">
              <w:rPr>
                <w:b/>
                <w:bCs/>
              </w:rPr>
              <w:t>Namn</w:t>
            </w:r>
          </w:p>
        </w:tc>
        <w:tc>
          <w:tcPr>
            <w:tcW w:w="1462" w:type="pct"/>
          </w:tcPr>
          <w:p w14:paraId="19258529" w14:textId="77777777" w:rsidR="00FD396B" w:rsidRPr="000C2E87" w:rsidRDefault="00FD396B" w:rsidP="00147D10">
            <w:pPr>
              <w:pStyle w:val="Tabelltext"/>
              <w:rPr>
                <w:b/>
                <w:bCs/>
              </w:rPr>
            </w:pPr>
            <w:r>
              <w:rPr>
                <w:b/>
                <w:bCs/>
              </w:rPr>
              <w:t>Kontaktuppgifter</w:t>
            </w:r>
          </w:p>
        </w:tc>
        <w:tc>
          <w:tcPr>
            <w:tcW w:w="1853" w:type="pct"/>
            <w:vAlign w:val="center"/>
          </w:tcPr>
          <w:p w14:paraId="4F722A6B" w14:textId="77777777" w:rsidR="00FD396B" w:rsidRPr="000C2E87" w:rsidRDefault="00FD396B" w:rsidP="00147D10">
            <w:pPr>
              <w:pStyle w:val="Tabelltext"/>
              <w:rPr>
                <w:b/>
                <w:bCs/>
              </w:rPr>
            </w:pPr>
            <w:r>
              <w:rPr>
                <w:b/>
                <w:bCs/>
              </w:rPr>
              <w:t>V</w:t>
            </w:r>
            <w:r w:rsidRPr="000C2E87">
              <w:rPr>
                <w:b/>
                <w:bCs/>
              </w:rPr>
              <w:t>erksamhet</w:t>
            </w:r>
          </w:p>
        </w:tc>
      </w:tr>
      <w:tr w:rsidR="00FD396B" w:rsidRPr="00B80DFD" w14:paraId="7397AEA4" w14:textId="77777777" w:rsidTr="00FD396B">
        <w:trPr>
          <w:trHeight w:val="397"/>
        </w:trPr>
        <w:tc>
          <w:tcPr>
            <w:tcW w:w="1685" w:type="pct"/>
            <w:vAlign w:val="center"/>
          </w:tcPr>
          <w:p w14:paraId="3FBCF5EF" w14:textId="77777777" w:rsidR="00FD396B" w:rsidRDefault="00FD396B" w:rsidP="00FD396B">
            <w:pPr>
              <w:spacing w:after="80"/>
            </w:pPr>
            <w:r w:rsidRPr="00B80DFD">
              <w:fldChar w:fldCharType="begin">
                <w:ffData>
                  <w:name w:val="Text1"/>
                  <w:enabled/>
                  <w:calcOnExit w:val="0"/>
                  <w:textInput/>
                </w:ffData>
              </w:fldChar>
            </w:r>
            <w:r w:rsidRPr="00B80DFD">
              <w:instrText xml:space="preserve"> FORMTEXT </w:instrText>
            </w:r>
            <w:r w:rsidRPr="00B80DFD">
              <w:fldChar w:fldCharType="separate"/>
            </w:r>
            <w:r w:rsidRPr="00B80DFD">
              <w:t> </w:t>
            </w:r>
            <w:r w:rsidRPr="00B80DFD">
              <w:t> </w:t>
            </w:r>
            <w:r w:rsidRPr="00B80DFD">
              <w:t> </w:t>
            </w:r>
            <w:r w:rsidRPr="00B80DFD">
              <w:t> </w:t>
            </w:r>
            <w:r w:rsidRPr="00B80DFD">
              <w:t> </w:t>
            </w:r>
            <w:r w:rsidRPr="00B80DFD">
              <w:fldChar w:fldCharType="end"/>
            </w:r>
          </w:p>
        </w:tc>
        <w:tc>
          <w:tcPr>
            <w:tcW w:w="1462" w:type="pct"/>
          </w:tcPr>
          <w:p w14:paraId="4F33A54B" w14:textId="77777777" w:rsidR="00FD396B" w:rsidRPr="00B80DFD" w:rsidRDefault="00FD396B" w:rsidP="00FD396B">
            <w:pPr>
              <w:spacing w:after="80"/>
            </w:pPr>
            <w:r w:rsidRPr="00FD5AFD">
              <w:fldChar w:fldCharType="begin">
                <w:ffData>
                  <w:name w:val="Text1"/>
                  <w:enabled/>
                  <w:calcOnExit w:val="0"/>
                  <w:textInput/>
                </w:ffData>
              </w:fldChar>
            </w:r>
            <w:r w:rsidRPr="00FD5AFD">
              <w:instrText xml:space="preserve"> FORMTEXT </w:instrText>
            </w:r>
            <w:r w:rsidRPr="00FD5AFD">
              <w:fldChar w:fldCharType="separate"/>
            </w:r>
            <w:r w:rsidRPr="00FD5AFD">
              <w:t> </w:t>
            </w:r>
            <w:r w:rsidRPr="00FD5AFD">
              <w:t> </w:t>
            </w:r>
            <w:r w:rsidRPr="00FD5AFD">
              <w:t> </w:t>
            </w:r>
            <w:r w:rsidRPr="00FD5AFD">
              <w:t> </w:t>
            </w:r>
            <w:r w:rsidRPr="00FD5AFD">
              <w:t> </w:t>
            </w:r>
            <w:r w:rsidRPr="00FD5AFD">
              <w:fldChar w:fldCharType="end"/>
            </w:r>
          </w:p>
        </w:tc>
        <w:tc>
          <w:tcPr>
            <w:tcW w:w="1853" w:type="pct"/>
            <w:vAlign w:val="center"/>
          </w:tcPr>
          <w:p w14:paraId="0B59156D" w14:textId="77777777" w:rsidR="00FD396B" w:rsidRDefault="00FD396B" w:rsidP="00FD396B">
            <w:pPr>
              <w:spacing w:after="80"/>
            </w:pPr>
            <w:r w:rsidRPr="00B80DFD">
              <w:fldChar w:fldCharType="begin">
                <w:ffData>
                  <w:name w:val="Text1"/>
                  <w:enabled/>
                  <w:calcOnExit w:val="0"/>
                  <w:textInput/>
                </w:ffData>
              </w:fldChar>
            </w:r>
            <w:r w:rsidRPr="00B80DFD">
              <w:instrText xml:space="preserve"> FORMTEXT </w:instrText>
            </w:r>
            <w:r w:rsidRPr="00B80DFD">
              <w:fldChar w:fldCharType="separate"/>
            </w:r>
            <w:r w:rsidRPr="00B80DFD">
              <w:t> </w:t>
            </w:r>
            <w:r w:rsidRPr="00B80DFD">
              <w:t> </w:t>
            </w:r>
            <w:r w:rsidRPr="00B80DFD">
              <w:t> </w:t>
            </w:r>
            <w:r w:rsidRPr="00B80DFD">
              <w:t> </w:t>
            </w:r>
            <w:r w:rsidRPr="00B80DFD">
              <w:t> </w:t>
            </w:r>
            <w:r w:rsidRPr="00B80DFD">
              <w:fldChar w:fldCharType="end"/>
            </w:r>
          </w:p>
        </w:tc>
      </w:tr>
      <w:tr w:rsidR="00FD396B" w:rsidRPr="00B80DFD" w14:paraId="1B0D889D" w14:textId="77777777" w:rsidTr="00FD396B">
        <w:trPr>
          <w:trHeight w:val="397"/>
        </w:trPr>
        <w:tc>
          <w:tcPr>
            <w:tcW w:w="1685" w:type="pct"/>
            <w:vAlign w:val="center"/>
          </w:tcPr>
          <w:p w14:paraId="1D13C4B0" w14:textId="77777777" w:rsidR="00FD396B" w:rsidRDefault="00FD396B" w:rsidP="00FD396B">
            <w:pPr>
              <w:spacing w:after="80"/>
            </w:pPr>
            <w:r w:rsidRPr="00B80DFD">
              <w:fldChar w:fldCharType="begin">
                <w:ffData>
                  <w:name w:val="Text1"/>
                  <w:enabled/>
                  <w:calcOnExit w:val="0"/>
                  <w:textInput/>
                </w:ffData>
              </w:fldChar>
            </w:r>
            <w:r w:rsidRPr="00B80DFD">
              <w:instrText xml:space="preserve"> FORMTEXT </w:instrText>
            </w:r>
            <w:r w:rsidRPr="00B80DFD">
              <w:fldChar w:fldCharType="separate"/>
            </w:r>
            <w:r w:rsidRPr="00B80DFD">
              <w:t> </w:t>
            </w:r>
            <w:r w:rsidRPr="00B80DFD">
              <w:t> </w:t>
            </w:r>
            <w:r w:rsidRPr="00B80DFD">
              <w:t> </w:t>
            </w:r>
            <w:r w:rsidRPr="00B80DFD">
              <w:t> </w:t>
            </w:r>
            <w:r w:rsidRPr="00B80DFD">
              <w:t> </w:t>
            </w:r>
            <w:r w:rsidRPr="00B80DFD">
              <w:fldChar w:fldCharType="end"/>
            </w:r>
          </w:p>
        </w:tc>
        <w:tc>
          <w:tcPr>
            <w:tcW w:w="1462" w:type="pct"/>
          </w:tcPr>
          <w:p w14:paraId="1A6D5833" w14:textId="77777777" w:rsidR="00FD396B" w:rsidRPr="00B80DFD" w:rsidRDefault="00FD396B" w:rsidP="00FD396B">
            <w:pPr>
              <w:spacing w:after="80"/>
            </w:pPr>
            <w:r w:rsidRPr="00FD5AFD">
              <w:fldChar w:fldCharType="begin">
                <w:ffData>
                  <w:name w:val="Text1"/>
                  <w:enabled/>
                  <w:calcOnExit w:val="0"/>
                  <w:textInput/>
                </w:ffData>
              </w:fldChar>
            </w:r>
            <w:r w:rsidRPr="00FD5AFD">
              <w:instrText xml:space="preserve"> FORMTEXT </w:instrText>
            </w:r>
            <w:r w:rsidRPr="00FD5AFD">
              <w:fldChar w:fldCharType="separate"/>
            </w:r>
            <w:r w:rsidRPr="00FD5AFD">
              <w:t> </w:t>
            </w:r>
            <w:r w:rsidRPr="00FD5AFD">
              <w:t> </w:t>
            </w:r>
            <w:r w:rsidRPr="00FD5AFD">
              <w:t> </w:t>
            </w:r>
            <w:r w:rsidRPr="00FD5AFD">
              <w:t> </w:t>
            </w:r>
            <w:r w:rsidRPr="00FD5AFD">
              <w:t> </w:t>
            </w:r>
            <w:r w:rsidRPr="00FD5AFD">
              <w:fldChar w:fldCharType="end"/>
            </w:r>
          </w:p>
        </w:tc>
        <w:tc>
          <w:tcPr>
            <w:tcW w:w="1853" w:type="pct"/>
            <w:vAlign w:val="center"/>
          </w:tcPr>
          <w:p w14:paraId="6FDD6235" w14:textId="77777777" w:rsidR="00FD396B" w:rsidRDefault="00FD396B" w:rsidP="00FD396B">
            <w:pPr>
              <w:spacing w:after="80"/>
            </w:pPr>
            <w:r w:rsidRPr="00B80DFD">
              <w:fldChar w:fldCharType="begin">
                <w:ffData>
                  <w:name w:val="Text1"/>
                  <w:enabled/>
                  <w:calcOnExit w:val="0"/>
                  <w:textInput/>
                </w:ffData>
              </w:fldChar>
            </w:r>
            <w:r w:rsidRPr="00B80DFD">
              <w:instrText xml:space="preserve"> FORMTEXT </w:instrText>
            </w:r>
            <w:r w:rsidRPr="00B80DFD">
              <w:fldChar w:fldCharType="separate"/>
            </w:r>
            <w:r w:rsidRPr="00B80DFD">
              <w:t> </w:t>
            </w:r>
            <w:r w:rsidRPr="00B80DFD">
              <w:t> </w:t>
            </w:r>
            <w:r w:rsidRPr="00B80DFD">
              <w:t> </w:t>
            </w:r>
            <w:r w:rsidRPr="00B80DFD">
              <w:t> </w:t>
            </w:r>
            <w:r w:rsidRPr="00B80DFD">
              <w:t> </w:t>
            </w:r>
            <w:r w:rsidRPr="00B80DFD">
              <w:fldChar w:fldCharType="end"/>
            </w:r>
          </w:p>
        </w:tc>
      </w:tr>
      <w:tr w:rsidR="00FD396B" w:rsidRPr="00B80DFD" w14:paraId="520B9466" w14:textId="77777777" w:rsidTr="00FD396B">
        <w:tblPrEx>
          <w:tblLook w:val="04A0" w:firstRow="1" w:lastRow="0" w:firstColumn="1" w:lastColumn="0" w:noHBand="0" w:noVBand="1"/>
        </w:tblPrEx>
        <w:trPr>
          <w:trHeight w:val="397"/>
        </w:trPr>
        <w:tc>
          <w:tcPr>
            <w:tcW w:w="1685" w:type="pct"/>
            <w:vAlign w:val="center"/>
          </w:tcPr>
          <w:p w14:paraId="713E9E2A" w14:textId="77777777" w:rsidR="00FD396B" w:rsidRDefault="00FD396B" w:rsidP="00FD396B">
            <w:pPr>
              <w:spacing w:after="80"/>
            </w:pPr>
            <w:r w:rsidRPr="00B80DFD">
              <w:fldChar w:fldCharType="begin">
                <w:ffData>
                  <w:name w:val="Text1"/>
                  <w:enabled/>
                  <w:calcOnExit w:val="0"/>
                  <w:textInput/>
                </w:ffData>
              </w:fldChar>
            </w:r>
            <w:r w:rsidRPr="00B80DFD">
              <w:instrText xml:space="preserve"> FORMTEXT </w:instrText>
            </w:r>
            <w:r w:rsidRPr="00B80DFD">
              <w:fldChar w:fldCharType="separate"/>
            </w:r>
            <w:r w:rsidRPr="00B80DFD">
              <w:t> </w:t>
            </w:r>
            <w:r w:rsidRPr="00B80DFD">
              <w:t> </w:t>
            </w:r>
            <w:r w:rsidRPr="00B80DFD">
              <w:t> </w:t>
            </w:r>
            <w:r w:rsidRPr="00B80DFD">
              <w:t> </w:t>
            </w:r>
            <w:r w:rsidRPr="00B80DFD">
              <w:t> </w:t>
            </w:r>
            <w:r w:rsidRPr="00B80DFD">
              <w:fldChar w:fldCharType="end"/>
            </w:r>
          </w:p>
        </w:tc>
        <w:tc>
          <w:tcPr>
            <w:tcW w:w="1462" w:type="pct"/>
          </w:tcPr>
          <w:p w14:paraId="0A4694C4" w14:textId="77777777" w:rsidR="00FD396B" w:rsidRPr="00B80DFD" w:rsidRDefault="00FD396B" w:rsidP="00FD396B">
            <w:pPr>
              <w:spacing w:after="80"/>
            </w:pPr>
            <w:r w:rsidRPr="00FD5AFD">
              <w:fldChar w:fldCharType="begin">
                <w:ffData>
                  <w:name w:val="Text1"/>
                  <w:enabled/>
                  <w:calcOnExit w:val="0"/>
                  <w:textInput/>
                </w:ffData>
              </w:fldChar>
            </w:r>
            <w:r w:rsidRPr="00FD5AFD">
              <w:instrText xml:space="preserve"> FORMTEXT </w:instrText>
            </w:r>
            <w:r w:rsidRPr="00FD5AFD">
              <w:fldChar w:fldCharType="separate"/>
            </w:r>
            <w:r w:rsidRPr="00FD5AFD">
              <w:t> </w:t>
            </w:r>
            <w:r w:rsidRPr="00FD5AFD">
              <w:t> </w:t>
            </w:r>
            <w:r w:rsidRPr="00FD5AFD">
              <w:t> </w:t>
            </w:r>
            <w:r w:rsidRPr="00FD5AFD">
              <w:t> </w:t>
            </w:r>
            <w:r w:rsidRPr="00FD5AFD">
              <w:t> </w:t>
            </w:r>
            <w:r w:rsidRPr="00FD5AFD">
              <w:fldChar w:fldCharType="end"/>
            </w:r>
          </w:p>
        </w:tc>
        <w:tc>
          <w:tcPr>
            <w:tcW w:w="1853" w:type="pct"/>
            <w:vAlign w:val="center"/>
          </w:tcPr>
          <w:p w14:paraId="50C5DF12" w14:textId="77777777" w:rsidR="00FD396B" w:rsidRDefault="00FD396B" w:rsidP="00FD396B">
            <w:pPr>
              <w:spacing w:after="80"/>
            </w:pPr>
            <w:r w:rsidRPr="00B80DFD">
              <w:fldChar w:fldCharType="begin">
                <w:ffData>
                  <w:name w:val="Text1"/>
                  <w:enabled/>
                  <w:calcOnExit w:val="0"/>
                  <w:textInput/>
                </w:ffData>
              </w:fldChar>
            </w:r>
            <w:r w:rsidRPr="00B80DFD">
              <w:instrText xml:space="preserve"> FORMTEXT </w:instrText>
            </w:r>
            <w:r w:rsidRPr="00B80DFD">
              <w:fldChar w:fldCharType="separate"/>
            </w:r>
            <w:r w:rsidRPr="00B80DFD">
              <w:t> </w:t>
            </w:r>
            <w:r w:rsidRPr="00B80DFD">
              <w:t> </w:t>
            </w:r>
            <w:r w:rsidRPr="00B80DFD">
              <w:t> </w:t>
            </w:r>
            <w:r w:rsidRPr="00B80DFD">
              <w:t> </w:t>
            </w:r>
            <w:r w:rsidRPr="00B80DFD">
              <w:t> </w:t>
            </w:r>
            <w:r w:rsidRPr="00B80DFD">
              <w:fldChar w:fldCharType="end"/>
            </w:r>
          </w:p>
        </w:tc>
      </w:tr>
      <w:tr w:rsidR="00FD396B" w:rsidRPr="00B80DFD" w14:paraId="332CC19D" w14:textId="77777777" w:rsidTr="00FD396B">
        <w:tblPrEx>
          <w:tblLook w:val="04A0" w:firstRow="1" w:lastRow="0" w:firstColumn="1" w:lastColumn="0" w:noHBand="0" w:noVBand="1"/>
        </w:tblPrEx>
        <w:trPr>
          <w:trHeight w:val="397"/>
        </w:trPr>
        <w:tc>
          <w:tcPr>
            <w:tcW w:w="1685" w:type="pct"/>
            <w:vAlign w:val="center"/>
          </w:tcPr>
          <w:p w14:paraId="2148E53F" w14:textId="77777777" w:rsidR="00FD396B" w:rsidRDefault="00FD396B" w:rsidP="00FD396B">
            <w:pPr>
              <w:spacing w:after="80"/>
            </w:pPr>
            <w:r w:rsidRPr="00B80DFD">
              <w:fldChar w:fldCharType="begin">
                <w:ffData>
                  <w:name w:val="Text1"/>
                  <w:enabled/>
                  <w:calcOnExit w:val="0"/>
                  <w:textInput/>
                </w:ffData>
              </w:fldChar>
            </w:r>
            <w:r w:rsidRPr="00B80DFD">
              <w:instrText xml:space="preserve"> FORMTEXT </w:instrText>
            </w:r>
            <w:r w:rsidRPr="00B80DFD">
              <w:fldChar w:fldCharType="separate"/>
            </w:r>
            <w:r w:rsidRPr="00B80DFD">
              <w:t> </w:t>
            </w:r>
            <w:r w:rsidRPr="00B80DFD">
              <w:t> </w:t>
            </w:r>
            <w:r w:rsidRPr="00B80DFD">
              <w:t> </w:t>
            </w:r>
            <w:r w:rsidRPr="00B80DFD">
              <w:t> </w:t>
            </w:r>
            <w:r w:rsidRPr="00B80DFD">
              <w:t> </w:t>
            </w:r>
            <w:r w:rsidRPr="00B80DFD">
              <w:fldChar w:fldCharType="end"/>
            </w:r>
          </w:p>
        </w:tc>
        <w:tc>
          <w:tcPr>
            <w:tcW w:w="1462" w:type="pct"/>
          </w:tcPr>
          <w:p w14:paraId="048F73B6" w14:textId="77777777" w:rsidR="00FD396B" w:rsidRPr="00B80DFD" w:rsidRDefault="00FD396B" w:rsidP="00FD396B">
            <w:pPr>
              <w:spacing w:after="80"/>
            </w:pPr>
            <w:r w:rsidRPr="00FD5AFD">
              <w:fldChar w:fldCharType="begin">
                <w:ffData>
                  <w:name w:val="Text1"/>
                  <w:enabled/>
                  <w:calcOnExit w:val="0"/>
                  <w:textInput/>
                </w:ffData>
              </w:fldChar>
            </w:r>
            <w:r w:rsidRPr="00FD5AFD">
              <w:instrText xml:space="preserve"> FORMTEXT </w:instrText>
            </w:r>
            <w:r w:rsidRPr="00FD5AFD">
              <w:fldChar w:fldCharType="separate"/>
            </w:r>
            <w:r w:rsidRPr="00FD5AFD">
              <w:t> </w:t>
            </w:r>
            <w:r w:rsidRPr="00FD5AFD">
              <w:t> </w:t>
            </w:r>
            <w:r w:rsidRPr="00FD5AFD">
              <w:t> </w:t>
            </w:r>
            <w:r w:rsidRPr="00FD5AFD">
              <w:t> </w:t>
            </w:r>
            <w:r w:rsidRPr="00FD5AFD">
              <w:t> </w:t>
            </w:r>
            <w:r w:rsidRPr="00FD5AFD">
              <w:fldChar w:fldCharType="end"/>
            </w:r>
          </w:p>
        </w:tc>
        <w:tc>
          <w:tcPr>
            <w:tcW w:w="1853" w:type="pct"/>
            <w:vAlign w:val="center"/>
          </w:tcPr>
          <w:p w14:paraId="0E56CE15" w14:textId="77777777" w:rsidR="00FD396B" w:rsidRDefault="00FD396B" w:rsidP="00FD396B">
            <w:pPr>
              <w:spacing w:after="80"/>
            </w:pPr>
            <w:r w:rsidRPr="00B80DFD">
              <w:fldChar w:fldCharType="begin">
                <w:ffData>
                  <w:name w:val="Text1"/>
                  <w:enabled/>
                  <w:calcOnExit w:val="0"/>
                  <w:textInput/>
                </w:ffData>
              </w:fldChar>
            </w:r>
            <w:r w:rsidRPr="00B80DFD">
              <w:instrText xml:space="preserve"> FORMTEXT </w:instrText>
            </w:r>
            <w:r w:rsidRPr="00B80DFD">
              <w:fldChar w:fldCharType="separate"/>
            </w:r>
            <w:r w:rsidRPr="00B80DFD">
              <w:t> </w:t>
            </w:r>
            <w:r w:rsidRPr="00B80DFD">
              <w:t> </w:t>
            </w:r>
            <w:r w:rsidRPr="00B80DFD">
              <w:t> </w:t>
            </w:r>
            <w:r w:rsidRPr="00B80DFD">
              <w:t> </w:t>
            </w:r>
            <w:r w:rsidRPr="00B80DFD">
              <w:t> </w:t>
            </w:r>
            <w:r w:rsidRPr="00B80DFD">
              <w:fldChar w:fldCharType="end"/>
            </w:r>
          </w:p>
        </w:tc>
      </w:tr>
      <w:tr w:rsidR="00FD396B" w:rsidRPr="00B80DFD" w14:paraId="4052ECE2" w14:textId="77777777" w:rsidTr="00FD396B">
        <w:tblPrEx>
          <w:tblLook w:val="04A0" w:firstRow="1" w:lastRow="0" w:firstColumn="1" w:lastColumn="0" w:noHBand="0" w:noVBand="1"/>
        </w:tblPrEx>
        <w:trPr>
          <w:trHeight w:val="397"/>
        </w:trPr>
        <w:tc>
          <w:tcPr>
            <w:tcW w:w="1685" w:type="pct"/>
            <w:vAlign w:val="center"/>
          </w:tcPr>
          <w:p w14:paraId="570C7089" w14:textId="77777777" w:rsidR="00FD396B" w:rsidRDefault="00FD396B" w:rsidP="00FD396B">
            <w:pPr>
              <w:spacing w:after="80"/>
            </w:pPr>
            <w:r w:rsidRPr="00B80DFD">
              <w:fldChar w:fldCharType="begin">
                <w:ffData>
                  <w:name w:val="Text1"/>
                  <w:enabled/>
                  <w:calcOnExit w:val="0"/>
                  <w:textInput/>
                </w:ffData>
              </w:fldChar>
            </w:r>
            <w:r w:rsidRPr="00B80DFD">
              <w:instrText xml:space="preserve"> FORMTEXT </w:instrText>
            </w:r>
            <w:r w:rsidRPr="00B80DFD">
              <w:fldChar w:fldCharType="separate"/>
            </w:r>
            <w:r w:rsidRPr="00B80DFD">
              <w:t> </w:t>
            </w:r>
            <w:r w:rsidRPr="00B80DFD">
              <w:t> </w:t>
            </w:r>
            <w:r w:rsidRPr="00B80DFD">
              <w:t> </w:t>
            </w:r>
            <w:r w:rsidRPr="00B80DFD">
              <w:t> </w:t>
            </w:r>
            <w:r w:rsidRPr="00B80DFD">
              <w:t> </w:t>
            </w:r>
            <w:r w:rsidRPr="00B80DFD">
              <w:fldChar w:fldCharType="end"/>
            </w:r>
          </w:p>
        </w:tc>
        <w:tc>
          <w:tcPr>
            <w:tcW w:w="1462" w:type="pct"/>
          </w:tcPr>
          <w:p w14:paraId="13462312" w14:textId="77777777" w:rsidR="00FD396B" w:rsidRPr="00B80DFD" w:rsidRDefault="00FD396B" w:rsidP="00FD396B">
            <w:pPr>
              <w:spacing w:after="80"/>
            </w:pPr>
            <w:r w:rsidRPr="00FD5AFD">
              <w:fldChar w:fldCharType="begin">
                <w:ffData>
                  <w:name w:val="Text1"/>
                  <w:enabled/>
                  <w:calcOnExit w:val="0"/>
                  <w:textInput/>
                </w:ffData>
              </w:fldChar>
            </w:r>
            <w:r w:rsidRPr="00FD5AFD">
              <w:instrText xml:space="preserve"> FORMTEXT </w:instrText>
            </w:r>
            <w:r w:rsidRPr="00FD5AFD">
              <w:fldChar w:fldCharType="separate"/>
            </w:r>
            <w:r w:rsidRPr="00FD5AFD">
              <w:t> </w:t>
            </w:r>
            <w:r w:rsidRPr="00FD5AFD">
              <w:t> </w:t>
            </w:r>
            <w:r w:rsidRPr="00FD5AFD">
              <w:t> </w:t>
            </w:r>
            <w:r w:rsidRPr="00FD5AFD">
              <w:t> </w:t>
            </w:r>
            <w:r w:rsidRPr="00FD5AFD">
              <w:t> </w:t>
            </w:r>
            <w:r w:rsidRPr="00FD5AFD">
              <w:fldChar w:fldCharType="end"/>
            </w:r>
          </w:p>
        </w:tc>
        <w:tc>
          <w:tcPr>
            <w:tcW w:w="1853" w:type="pct"/>
            <w:vAlign w:val="center"/>
          </w:tcPr>
          <w:p w14:paraId="04BC2137" w14:textId="77777777" w:rsidR="00FD396B" w:rsidRDefault="00FD396B" w:rsidP="00FD396B">
            <w:pPr>
              <w:spacing w:after="80"/>
            </w:pPr>
            <w:r w:rsidRPr="00B80DFD">
              <w:fldChar w:fldCharType="begin">
                <w:ffData>
                  <w:name w:val="Text1"/>
                  <w:enabled/>
                  <w:calcOnExit w:val="0"/>
                  <w:textInput/>
                </w:ffData>
              </w:fldChar>
            </w:r>
            <w:r w:rsidRPr="00B80DFD">
              <w:instrText xml:space="preserve"> FORMTEXT </w:instrText>
            </w:r>
            <w:r w:rsidRPr="00B80DFD">
              <w:fldChar w:fldCharType="separate"/>
            </w:r>
            <w:r w:rsidRPr="00B80DFD">
              <w:t> </w:t>
            </w:r>
            <w:r w:rsidRPr="00B80DFD">
              <w:t> </w:t>
            </w:r>
            <w:r w:rsidRPr="00B80DFD">
              <w:t> </w:t>
            </w:r>
            <w:r w:rsidRPr="00B80DFD">
              <w:t> </w:t>
            </w:r>
            <w:r w:rsidRPr="00B80DFD">
              <w:t> </w:t>
            </w:r>
            <w:r w:rsidRPr="00B80DFD">
              <w:fldChar w:fldCharType="end"/>
            </w:r>
          </w:p>
        </w:tc>
      </w:tr>
      <w:tr w:rsidR="00FD396B" w:rsidRPr="00B80DFD" w14:paraId="77E86477" w14:textId="77777777" w:rsidTr="00FD396B">
        <w:tblPrEx>
          <w:tblLook w:val="04A0" w:firstRow="1" w:lastRow="0" w:firstColumn="1" w:lastColumn="0" w:noHBand="0" w:noVBand="1"/>
        </w:tblPrEx>
        <w:trPr>
          <w:trHeight w:val="397"/>
        </w:trPr>
        <w:tc>
          <w:tcPr>
            <w:tcW w:w="1685" w:type="pct"/>
            <w:vAlign w:val="center"/>
          </w:tcPr>
          <w:p w14:paraId="485672E4" w14:textId="77777777" w:rsidR="00FD396B" w:rsidRDefault="00FD396B" w:rsidP="00FD396B">
            <w:pPr>
              <w:spacing w:after="80"/>
            </w:pPr>
            <w:r w:rsidRPr="00B80DFD">
              <w:fldChar w:fldCharType="begin">
                <w:ffData>
                  <w:name w:val="Text1"/>
                  <w:enabled/>
                  <w:calcOnExit w:val="0"/>
                  <w:textInput/>
                </w:ffData>
              </w:fldChar>
            </w:r>
            <w:r w:rsidRPr="00B80DFD">
              <w:instrText xml:space="preserve"> FORMTEXT </w:instrText>
            </w:r>
            <w:r w:rsidRPr="00B80DFD">
              <w:fldChar w:fldCharType="separate"/>
            </w:r>
            <w:r w:rsidRPr="00B80DFD">
              <w:t> </w:t>
            </w:r>
            <w:r w:rsidRPr="00B80DFD">
              <w:t> </w:t>
            </w:r>
            <w:r w:rsidRPr="00B80DFD">
              <w:t> </w:t>
            </w:r>
            <w:r w:rsidRPr="00B80DFD">
              <w:t> </w:t>
            </w:r>
            <w:r w:rsidRPr="00B80DFD">
              <w:t> </w:t>
            </w:r>
            <w:r w:rsidRPr="00B80DFD">
              <w:fldChar w:fldCharType="end"/>
            </w:r>
          </w:p>
        </w:tc>
        <w:tc>
          <w:tcPr>
            <w:tcW w:w="1462" w:type="pct"/>
          </w:tcPr>
          <w:p w14:paraId="37827809" w14:textId="77777777" w:rsidR="00FD396B" w:rsidRPr="00B80DFD" w:rsidRDefault="00FD396B" w:rsidP="00FD396B">
            <w:pPr>
              <w:spacing w:after="80"/>
            </w:pPr>
            <w:r w:rsidRPr="00FD5AFD">
              <w:fldChar w:fldCharType="begin">
                <w:ffData>
                  <w:name w:val="Text1"/>
                  <w:enabled/>
                  <w:calcOnExit w:val="0"/>
                  <w:textInput/>
                </w:ffData>
              </w:fldChar>
            </w:r>
            <w:r w:rsidRPr="00FD5AFD">
              <w:instrText xml:space="preserve"> FORMTEXT </w:instrText>
            </w:r>
            <w:r w:rsidRPr="00FD5AFD">
              <w:fldChar w:fldCharType="separate"/>
            </w:r>
            <w:r w:rsidRPr="00FD5AFD">
              <w:t> </w:t>
            </w:r>
            <w:r w:rsidRPr="00FD5AFD">
              <w:t> </w:t>
            </w:r>
            <w:r w:rsidRPr="00FD5AFD">
              <w:t> </w:t>
            </w:r>
            <w:r w:rsidRPr="00FD5AFD">
              <w:t> </w:t>
            </w:r>
            <w:r w:rsidRPr="00FD5AFD">
              <w:t> </w:t>
            </w:r>
            <w:r w:rsidRPr="00FD5AFD">
              <w:fldChar w:fldCharType="end"/>
            </w:r>
          </w:p>
        </w:tc>
        <w:tc>
          <w:tcPr>
            <w:tcW w:w="1853" w:type="pct"/>
            <w:vAlign w:val="center"/>
          </w:tcPr>
          <w:p w14:paraId="2343B7A1" w14:textId="77777777" w:rsidR="00FD396B" w:rsidRDefault="00FD396B" w:rsidP="00FD396B">
            <w:pPr>
              <w:spacing w:after="80"/>
            </w:pPr>
            <w:r w:rsidRPr="00B80DFD">
              <w:fldChar w:fldCharType="begin">
                <w:ffData>
                  <w:name w:val="Text1"/>
                  <w:enabled/>
                  <w:calcOnExit w:val="0"/>
                  <w:textInput/>
                </w:ffData>
              </w:fldChar>
            </w:r>
            <w:r w:rsidRPr="00B80DFD">
              <w:instrText xml:space="preserve"> FORMTEXT </w:instrText>
            </w:r>
            <w:r w:rsidRPr="00B80DFD">
              <w:fldChar w:fldCharType="separate"/>
            </w:r>
            <w:r w:rsidRPr="00B80DFD">
              <w:t> </w:t>
            </w:r>
            <w:r w:rsidRPr="00B80DFD">
              <w:t> </w:t>
            </w:r>
            <w:r w:rsidRPr="00B80DFD">
              <w:t> </w:t>
            </w:r>
            <w:r w:rsidRPr="00B80DFD">
              <w:t> </w:t>
            </w:r>
            <w:r w:rsidRPr="00B80DFD">
              <w:t> </w:t>
            </w:r>
            <w:r w:rsidRPr="00B80DFD">
              <w:fldChar w:fldCharType="end"/>
            </w:r>
          </w:p>
        </w:tc>
      </w:tr>
      <w:tr w:rsidR="00FD396B" w:rsidRPr="00B80DFD" w14:paraId="5BBA0424" w14:textId="77777777" w:rsidTr="00FD396B">
        <w:tblPrEx>
          <w:tblLook w:val="04A0" w:firstRow="1" w:lastRow="0" w:firstColumn="1" w:lastColumn="0" w:noHBand="0" w:noVBand="1"/>
        </w:tblPrEx>
        <w:trPr>
          <w:trHeight w:val="397"/>
        </w:trPr>
        <w:tc>
          <w:tcPr>
            <w:tcW w:w="1685" w:type="pct"/>
            <w:vAlign w:val="center"/>
          </w:tcPr>
          <w:p w14:paraId="2963264A" w14:textId="77777777" w:rsidR="00FD396B" w:rsidRDefault="00FD396B" w:rsidP="00FD396B">
            <w:pPr>
              <w:spacing w:after="80"/>
            </w:pPr>
            <w:r w:rsidRPr="00B80DFD">
              <w:fldChar w:fldCharType="begin">
                <w:ffData>
                  <w:name w:val="Text1"/>
                  <w:enabled/>
                  <w:calcOnExit w:val="0"/>
                  <w:textInput/>
                </w:ffData>
              </w:fldChar>
            </w:r>
            <w:r w:rsidRPr="00B80DFD">
              <w:instrText xml:space="preserve"> FORMTEXT </w:instrText>
            </w:r>
            <w:r w:rsidRPr="00B80DFD">
              <w:fldChar w:fldCharType="separate"/>
            </w:r>
            <w:r w:rsidRPr="00B80DFD">
              <w:t> </w:t>
            </w:r>
            <w:r w:rsidRPr="00B80DFD">
              <w:t> </w:t>
            </w:r>
            <w:r w:rsidRPr="00B80DFD">
              <w:t> </w:t>
            </w:r>
            <w:r w:rsidRPr="00B80DFD">
              <w:t> </w:t>
            </w:r>
            <w:r w:rsidRPr="00B80DFD">
              <w:t> </w:t>
            </w:r>
            <w:r w:rsidRPr="00B80DFD">
              <w:fldChar w:fldCharType="end"/>
            </w:r>
          </w:p>
        </w:tc>
        <w:tc>
          <w:tcPr>
            <w:tcW w:w="1462" w:type="pct"/>
          </w:tcPr>
          <w:p w14:paraId="5BC09E80" w14:textId="77777777" w:rsidR="00FD396B" w:rsidRPr="00B80DFD" w:rsidRDefault="00FD396B" w:rsidP="00FD396B">
            <w:pPr>
              <w:spacing w:after="80"/>
            </w:pPr>
            <w:r w:rsidRPr="00FD5AFD">
              <w:fldChar w:fldCharType="begin">
                <w:ffData>
                  <w:name w:val="Text1"/>
                  <w:enabled/>
                  <w:calcOnExit w:val="0"/>
                  <w:textInput/>
                </w:ffData>
              </w:fldChar>
            </w:r>
            <w:r w:rsidRPr="00FD5AFD">
              <w:instrText xml:space="preserve"> FORMTEXT </w:instrText>
            </w:r>
            <w:r w:rsidRPr="00FD5AFD">
              <w:fldChar w:fldCharType="separate"/>
            </w:r>
            <w:r w:rsidRPr="00FD5AFD">
              <w:t> </w:t>
            </w:r>
            <w:r w:rsidRPr="00FD5AFD">
              <w:t> </w:t>
            </w:r>
            <w:r w:rsidRPr="00FD5AFD">
              <w:t> </w:t>
            </w:r>
            <w:r w:rsidRPr="00FD5AFD">
              <w:t> </w:t>
            </w:r>
            <w:r w:rsidRPr="00FD5AFD">
              <w:t> </w:t>
            </w:r>
            <w:r w:rsidRPr="00FD5AFD">
              <w:fldChar w:fldCharType="end"/>
            </w:r>
          </w:p>
        </w:tc>
        <w:tc>
          <w:tcPr>
            <w:tcW w:w="1853" w:type="pct"/>
            <w:vAlign w:val="center"/>
          </w:tcPr>
          <w:p w14:paraId="078D887E" w14:textId="77777777" w:rsidR="00FD396B" w:rsidRDefault="00FD396B" w:rsidP="00FD396B">
            <w:pPr>
              <w:spacing w:after="80"/>
            </w:pPr>
            <w:r w:rsidRPr="00B80DFD">
              <w:fldChar w:fldCharType="begin">
                <w:ffData>
                  <w:name w:val="Text1"/>
                  <w:enabled/>
                  <w:calcOnExit w:val="0"/>
                  <w:textInput/>
                </w:ffData>
              </w:fldChar>
            </w:r>
            <w:r w:rsidRPr="00B80DFD">
              <w:instrText xml:space="preserve"> FORMTEXT </w:instrText>
            </w:r>
            <w:r w:rsidRPr="00B80DFD">
              <w:fldChar w:fldCharType="separate"/>
            </w:r>
            <w:r w:rsidRPr="00B80DFD">
              <w:t> </w:t>
            </w:r>
            <w:r w:rsidRPr="00B80DFD">
              <w:t> </w:t>
            </w:r>
            <w:r w:rsidRPr="00B80DFD">
              <w:t> </w:t>
            </w:r>
            <w:r w:rsidRPr="00B80DFD">
              <w:t> </w:t>
            </w:r>
            <w:r w:rsidRPr="00B80DFD">
              <w:t> </w:t>
            </w:r>
            <w:r w:rsidRPr="00B80DFD">
              <w:fldChar w:fldCharType="end"/>
            </w:r>
          </w:p>
        </w:tc>
      </w:tr>
      <w:tr w:rsidR="00FD396B" w:rsidRPr="00B80DFD" w14:paraId="01DE35E6" w14:textId="77777777" w:rsidTr="00FD396B">
        <w:tblPrEx>
          <w:tblLook w:val="04A0" w:firstRow="1" w:lastRow="0" w:firstColumn="1" w:lastColumn="0" w:noHBand="0" w:noVBand="1"/>
        </w:tblPrEx>
        <w:trPr>
          <w:trHeight w:val="397"/>
        </w:trPr>
        <w:tc>
          <w:tcPr>
            <w:tcW w:w="1685" w:type="pct"/>
            <w:vAlign w:val="center"/>
          </w:tcPr>
          <w:p w14:paraId="0A3DC607" w14:textId="77777777" w:rsidR="00FD396B" w:rsidRDefault="00FD396B" w:rsidP="00FD396B">
            <w:pPr>
              <w:spacing w:after="80"/>
            </w:pPr>
            <w:r w:rsidRPr="00B80DFD">
              <w:fldChar w:fldCharType="begin">
                <w:ffData>
                  <w:name w:val="Text1"/>
                  <w:enabled/>
                  <w:calcOnExit w:val="0"/>
                  <w:textInput/>
                </w:ffData>
              </w:fldChar>
            </w:r>
            <w:r w:rsidRPr="00B80DFD">
              <w:instrText xml:space="preserve"> FORMTEXT </w:instrText>
            </w:r>
            <w:r w:rsidRPr="00B80DFD">
              <w:fldChar w:fldCharType="separate"/>
            </w:r>
            <w:r w:rsidRPr="00B80DFD">
              <w:t> </w:t>
            </w:r>
            <w:r w:rsidRPr="00B80DFD">
              <w:t> </w:t>
            </w:r>
            <w:r w:rsidRPr="00B80DFD">
              <w:t> </w:t>
            </w:r>
            <w:r w:rsidRPr="00B80DFD">
              <w:t> </w:t>
            </w:r>
            <w:r w:rsidRPr="00B80DFD">
              <w:t> </w:t>
            </w:r>
            <w:r w:rsidRPr="00B80DFD">
              <w:fldChar w:fldCharType="end"/>
            </w:r>
          </w:p>
        </w:tc>
        <w:tc>
          <w:tcPr>
            <w:tcW w:w="1462" w:type="pct"/>
          </w:tcPr>
          <w:p w14:paraId="7EE2B210" w14:textId="77777777" w:rsidR="00FD396B" w:rsidRPr="00B80DFD" w:rsidRDefault="00FD396B" w:rsidP="00FD396B">
            <w:pPr>
              <w:spacing w:after="80"/>
            </w:pPr>
            <w:r w:rsidRPr="00FD5AFD">
              <w:fldChar w:fldCharType="begin">
                <w:ffData>
                  <w:name w:val="Text1"/>
                  <w:enabled/>
                  <w:calcOnExit w:val="0"/>
                  <w:textInput/>
                </w:ffData>
              </w:fldChar>
            </w:r>
            <w:r w:rsidRPr="00FD5AFD">
              <w:instrText xml:space="preserve"> FORMTEXT </w:instrText>
            </w:r>
            <w:r w:rsidRPr="00FD5AFD">
              <w:fldChar w:fldCharType="separate"/>
            </w:r>
            <w:r w:rsidRPr="00FD5AFD">
              <w:t> </w:t>
            </w:r>
            <w:r w:rsidRPr="00FD5AFD">
              <w:t> </w:t>
            </w:r>
            <w:r w:rsidRPr="00FD5AFD">
              <w:t> </w:t>
            </w:r>
            <w:r w:rsidRPr="00FD5AFD">
              <w:t> </w:t>
            </w:r>
            <w:r w:rsidRPr="00FD5AFD">
              <w:t> </w:t>
            </w:r>
            <w:r w:rsidRPr="00FD5AFD">
              <w:fldChar w:fldCharType="end"/>
            </w:r>
          </w:p>
        </w:tc>
        <w:tc>
          <w:tcPr>
            <w:tcW w:w="1853" w:type="pct"/>
            <w:vAlign w:val="center"/>
          </w:tcPr>
          <w:p w14:paraId="59D60081" w14:textId="77777777" w:rsidR="00FD396B" w:rsidRDefault="00FD396B" w:rsidP="00FD396B">
            <w:pPr>
              <w:spacing w:after="80"/>
            </w:pPr>
            <w:r w:rsidRPr="00B80DFD">
              <w:fldChar w:fldCharType="begin">
                <w:ffData>
                  <w:name w:val="Text1"/>
                  <w:enabled/>
                  <w:calcOnExit w:val="0"/>
                  <w:textInput/>
                </w:ffData>
              </w:fldChar>
            </w:r>
            <w:r w:rsidRPr="00B80DFD">
              <w:instrText xml:space="preserve"> FORMTEXT </w:instrText>
            </w:r>
            <w:r w:rsidRPr="00B80DFD">
              <w:fldChar w:fldCharType="separate"/>
            </w:r>
            <w:r w:rsidRPr="00B80DFD">
              <w:t> </w:t>
            </w:r>
            <w:r w:rsidRPr="00B80DFD">
              <w:t> </w:t>
            </w:r>
            <w:r w:rsidRPr="00B80DFD">
              <w:t> </w:t>
            </w:r>
            <w:r w:rsidRPr="00B80DFD">
              <w:t> </w:t>
            </w:r>
            <w:r w:rsidRPr="00B80DFD">
              <w:t> </w:t>
            </w:r>
            <w:r w:rsidRPr="00B80DFD">
              <w:fldChar w:fldCharType="end"/>
            </w:r>
          </w:p>
        </w:tc>
      </w:tr>
      <w:tr w:rsidR="00FD396B" w:rsidRPr="00B80DFD" w14:paraId="1BC61760" w14:textId="77777777" w:rsidTr="00FD396B">
        <w:tblPrEx>
          <w:tblLook w:val="04A0" w:firstRow="1" w:lastRow="0" w:firstColumn="1" w:lastColumn="0" w:noHBand="0" w:noVBand="1"/>
        </w:tblPrEx>
        <w:trPr>
          <w:trHeight w:val="397"/>
        </w:trPr>
        <w:tc>
          <w:tcPr>
            <w:tcW w:w="1685" w:type="pct"/>
            <w:vAlign w:val="center"/>
          </w:tcPr>
          <w:p w14:paraId="44C674A6" w14:textId="77777777" w:rsidR="00FD396B" w:rsidRDefault="00FD396B" w:rsidP="00FD396B">
            <w:pPr>
              <w:spacing w:after="80"/>
            </w:pPr>
            <w:r w:rsidRPr="00B80DFD">
              <w:fldChar w:fldCharType="begin">
                <w:ffData>
                  <w:name w:val="Text1"/>
                  <w:enabled/>
                  <w:calcOnExit w:val="0"/>
                  <w:textInput/>
                </w:ffData>
              </w:fldChar>
            </w:r>
            <w:r w:rsidRPr="00B80DFD">
              <w:instrText xml:space="preserve"> FORMTEXT </w:instrText>
            </w:r>
            <w:r w:rsidRPr="00B80DFD">
              <w:fldChar w:fldCharType="separate"/>
            </w:r>
            <w:r w:rsidRPr="00B80DFD">
              <w:t> </w:t>
            </w:r>
            <w:r w:rsidRPr="00B80DFD">
              <w:t> </w:t>
            </w:r>
            <w:r w:rsidRPr="00B80DFD">
              <w:t> </w:t>
            </w:r>
            <w:r w:rsidRPr="00B80DFD">
              <w:t> </w:t>
            </w:r>
            <w:r w:rsidRPr="00B80DFD">
              <w:t> </w:t>
            </w:r>
            <w:r w:rsidRPr="00B80DFD">
              <w:fldChar w:fldCharType="end"/>
            </w:r>
          </w:p>
        </w:tc>
        <w:tc>
          <w:tcPr>
            <w:tcW w:w="1462" w:type="pct"/>
          </w:tcPr>
          <w:p w14:paraId="0C75D1B6" w14:textId="77777777" w:rsidR="00FD396B" w:rsidRPr="00B80DFD" w:rsidRDefault="00FD396B" w:rsidP="00FD396B">
            <w:pPr>
              <w:spacing w:after="80"/>
            </w:pPr>
            <w:r w:rsidRPr="00FD5AFD">
              <w:fldChar w:fldCharType="begin">
                <w:ffData>
                  <w:name w:val="Text1"/>
                  <w:enabled/>
                  <w:calcOnExit w:val="0"/>
                  <w:textInput/>
                </w:ffData>
              </w:fldChar>
            </w:r>
            <w:r w:rsidRPr="00FD5AFD">
              <w:instrText xml:space="preserve"> FORMTEXT </w:instrText>
            </w:r>
            <w:r w:rsidRPr="00FD5AFD">
              <w:fldChar w:fldCharType="separate"/>
            </w:r>
            <w:r w:rsidRPr="00FD5AFD">
              <w:t> </w:t>
            </w:r>
            <w:r w:rsidRPr="00FD5AFD">
              <w:t> </w:t>
            </w:r>
            <w:r w:rsidRPr="00FD5AFD">
              <w:t> </w:t>
            </w:r>
            <w:r w:rsidRPr="00FD5AFD">
              <w:t> </w:t>
            </w:r>
            <w:r w:rsidRPr="00FD5AFD">
              <w:t> </w:t>
            </w:r>
            <w:r w:rsidRPr="00FD5AFD">
              <w:fldChar w:fldCharType="end"/>
            </w:r>
          </w:p>
        </w:tc>
        <w:tc>
          <w:tcPr>
            <w:tcW w:w="1853" w:type="pct"/>
            <w:vAlign w:val="center"/>
          </w:tcPr>
          <w:p w14:paraId="1EFAEF96" w14:textId="77777777" w:rsidR="00FD396B" w:rsidRDefault="00FD396B" w:rsidP="00FD396B">
            <w:pPr>
              <w:spacing w:after="80"/>
            </w:pPr>
            <w:r w:rsidRPr="00B80DFD">
              <w:fldChar w:fldCharType="begin">
                <w:ffData>
                  <w:name w:val="Text1"/>
                  <w:enabled/>
                  <w:calcOnExit w:val="0"/>
                  <w:textInput/>
                </w:ffData>
              </w:fldChar>
            </w:r>
            <w:r w:rsidRPr="00B80DFD">
              <w:instrText xml:space="preserve"> FORMTEXT </w:instrText>
            </w:r>
            <w:r w:rsidRPr="00B80DFD">
              <w:fldChar w:fldCharType="separate"/>
            </w:r>
            <w:r w:rsidRPr="00B80DFD">
              <w:t> </w:t>
            </w:r>
            <w:r w:rsidRPr="00B80DFD">
              <w:t> </w:t>
            </w:r>
            <w:r w:rsidRPr="00B80DFD">
              <w:t> </w:t>
            </w:r>
            <w:r w:rsidRPr="00B80DFD">
              <w:t> </w:t>
            </w:r>
            <w:r w:rsidRPr="00B80DFD">
              <w:t> </w:t>
            </w:r>
            <w:r w:rsidRPr="00B80DFD">
              <w:fldChar w:fldCharType="end"/>
            </w:r>
          </w:p>
        </w:tc>
      </w:tr>
      <w:tr w:rsidR="00FD396B" w:rsidRPr="00B80DFD" w14:paraId="103A6C80" w14:textId="77777777" w:rsidTr="00FD396B">
        <w:tblPrEx>
          <w:tblLook w:val="04A0" w:firstRow="1" w:lastRow="0" w:firstColumn="1" w:lastColumn="0" w:noHBand="0" w:noVBand="1"/>
        </w:tblPrEx>
        <w:trPr>
          <w:trHeight w:val="397"/>
        </w:trPr>
        <w:tc>
          <w:tcPr>
            <w:tcW w:w="1685" w:type="pct"/>
            <w:vAlign w:val="center"/>
          </w:tcPr>
          <w:p w14:paraId="197B751A" w14:textId="77777777" w:rsidR="00FD396B" w:rsidRDefault="00FD396B" w:rsidP="00FD396B">
            <w:pPr>
              <w:spacing w:after="80"/>
            </w:pPr>
            <w:r w:rsidRPr="00B80DFD">
              <w:fldChar w:fldCharType="begin">
                <w:ffData>
                  <w:name w:val="Text1"/>
                  <w:enabled/>
                  <w:calcOnExit w:val="0"/>
                  <w:textInput/>
                </w:ffData>
              </w:fldChar>
            </w:r>
            <w:r w:rsidRPr="00B80DFD">
              <w:instrText xml:space="preserve"> FORMTEXT </w:instrText>
            </w:r>
            <w:r w:rsidRPr="00B80DFD">
              <w:fldChar w:fldCharType="separate"/>
            </w:r>
            <w:r w:rsidRPr="00B80DFD">
              <w:t> </w:t>
            </w:r>
            <w:r w:rsidRPr="00B80DFD">
              <w:t> </w:t>
            </w:r>
            <w:r w:rsidRPr="00B80DFD">
              <w:t> </w:t>
            </w:r>
            <w:r w:rsidRPr="00B80DFD">
              <w:t> </w:t>
            </w:r>
            <w:r w:rsidRPr="00B80DFD">
              <w:t> </w:t>
            </w:r>
            <w:r w:rsidRPr="00B80DFD">
              <w:fldChar w:fldCharType="end"/>
            </w:r>
          </w:p>
        </w:tc>
        <w:tc>
          <w:tcPr>
            <w:tcW w:w="1462" w:type="pct"/>
          </w:tcPr>
          <w:p w14:paraId="304814E7" w14:textId="77777777" w:rsidR="00FD396B" w:rsidRPr="00B80DFD" w:rsidRDefault="00FD396B" w:rsidP="00FD396B">
            <w:pPr>
              <w:spacing w:after="80"/>
            </w:pPr>
            <w:r w:rsidRPr="00FD5AFD">
              <w:fldChar w:fldCharType="begin">
                <w:ffData>
                  <w:name w:val="Text1"/>
                  <w:enabled/>
                  <w:calcOnExit w:val="0"/>
                  <w:textInput/>
                </w:ffData>
              </w:fldChar>
            </w:r>
            <w:r w:rsidRPr="00FD5AFD">
              <w:instrText xml:space="preserve"> FORMTEXT </w:instrText>
            </w:r>
            <w:r w:rsidRPr="00FD5AFD">
              <w:fldChar w:fldCharType="separate"/>
            </w:r>
            <w:r w:rsidRPr="00FD5AFD">
              <w:t> </w:t>
            </w:r>
            <w:r w:rsidRPr="00FD5AFD">
              <w:t> </w:t>
            </w:r>
            <w:r w:rsidRPr="00FD5AFD">
              <w:t> </w:t>
            </w:r>
            <w:r w:rsidRPr="00FD5AFD">
              <w:t> </w:t>
            </w:r>
            <w:r w:rsidRPr="00FD5AFD">
              <w:t> </w:t>
            </w:r>
            <w:r w:rsidRPr="00FD5AFD">
              <w:fldChar w:fldCharType="end"/>
            </w:r>
          </w:p>
        </w:tc>
        <w:tc>
          <w:tcPr>
            <w:tcW w:w="1853" w:type="pct"/>
            <w:vAlign w:val="center"/>
          </w:tcPr>
          <w:p w14:paraId="5856AD12" w14:textId="77777777" w:rsidR="00FD396B" w:rsidRDefault="00FD396B" w:rsidP="00FD396B">
            <w:pPr>
              <w:spacing w:after="80"/>
            </w:pPr>
            <w:r w:rsidRPr="00B80DFD">
              <w:fldChar w:fldCharType="begin">
                <w:ffData>
                  <w:name w:val="Text1"/>
                  <w:enabled/>
                  <w:calcOnExit w:val="0"/>
                  <w:textInput/>
                </w:ffData>
              </w:fldChar>
            </w:r>
            <w:r w:rsidRPr="00B80DFD">
              <w:instrText xml:space="preserve"> FORMTEXT </w:instrText>
            </w:r>
            <w:r w:rsidRPr="00B80DFD">
              <w:fldChar w:fldCharType="separate"/>
            </w:r>
            <w:r w:rsidRPr="00B80DFD">
              <w:t> </w:t>
            </w:r>
            <w:r w:rsidRPr="00B80DFD">
              <w:t> </w:t>
            </w:r>
            <w:r w:rsidRPr="00B80DFD">
              <w:t> </w:t>
            </w:r>
            <w:r w:rsidRPr="00B80DFD">
              <w:t> </w:t>
            </w:r>
            <w:r w:rsidRPr="00B80DFD">
              <w:t> </w:t>
            </w:r>
            <w:r w:rsidRPr="00B80DFD">
              <w:fldChar w:fldCharType="end"/>
            </w:r>
          </w:p>
        </w:tc>
      </w:tr>
    </w:tbl>
    <w:p w14:paraId="2C611FA0" w14:textId="77777777" w:rsidR="00BB7FF2" w:rsidRPr="00A057BF" w:rsidRDefault="00BB7FF2" w:rsidP="00BB7FF2">
      <w:pPr>
        <w:pStyle w:val="Normalefterlistaochtabell"/>
      </w:pPr>
      <w:r w:rsidRPr="008B5FE1">
        <w:rPr>
          <w:b/>
          <w:bCs/>
        </w:rPr>
        <w:t>Den enskilde har lämnat samtycke</w:t>
      </w:r>
      <w:r w:rsidRPr="00A057BF">
        <w:t xml:space="preserve"> till att kallade/inbjudna deltar när planen upprättas.</w:t>
      </w:r>
    </w:p>
    <w:p w14:paraId="25070EA6" w14:textId="77777777" w:rsidR="0054487E" w:rsidRPr="0028735A" w:rsidRDefault="00BB7FF2" w:rsidP="00BB7FF2">
      <w:r w:rsidRPr="00A057BF">
        <w:t>Välkommen!</w:t>
      </w:r>
    </w:p>
    <w:sectPr w:rsidR="0054487E" w:rsidRPr="0028735A" w:rsidSect="00733F7A">
      <w:footerReference w:type="default" r:id="rId11"/>
      <w:headerReference w:type="first" r:id="rId12"/>
      <w:footerReference w:type="first" r:id="rId13"/>
      <w:pgSz w:w="11906" w:h="16838" w:code="9"/>
      <w:pgMar w:top="1701" w:right="2268" w:bottom="1134" w:left="2268" w:header="709"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5A84D" w14:textId="77777777" w:rsidR="00D622C0" w:rsidRDefault="00D622C0" w:rsidP="00455A35">
      <w:pPr>
        <w:spacing w:after="0" w:line="240" w:lineRule="auto"/>
      </w:pPr>
      <w:r>
        <w:separator/>
      </w:r>
    </w:p>
  </w:endnote>
  <w:endnote w:type="continuationSeparator" w:id="0">
    <w:p w14:paraId="6C052F2C" w14:textId="77777777" w:rsidR="00D622C0" w:rsidRDefault="00D622C0" w:rsidP="00455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2FD5A" w14:textId="77777777" w:rsidR="001574D6" w:rsidRDefault="004F3651" w:rsidP="004F3651">
    <w:pPr>
      <w:pStyle w:val="Sidfot"/>
    </w:pPr>
    <w:r w:rsidRPr="004F3651">
      <w:fldChar w:fldCharType="begin"/>
    </w:r>
    <w:r w:rsidRPr="004F3651">
      <w:instrText>PAGE  \* Arabic  \* MERGEFORMAT</w:instrText>
    </w:r>
    <w:r w:rsidRPr="004F3651">
      <w:fldChar w:fldCharType="separate"/>
    </w:r>
    <w:r>
      <w:t>1</w:t>
    </w:r>
    <w:r w:rsidRPr="004F3651">
      <w:fldChar w:fldCharType="end"/>
    </w:r>
    <w:r>
      <w:t xml:space="preserve"> (</w:t>
    </w:r>
    <w:fldSimple w:instr="NUMPAGES  \* Arabic  \* MERGEFORMAT">
      <w:r>
        <w:t>2</w:t>
      </w:r>
    </w:fldSimple>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F395" w14:textId="77777777" w:rsidR="004F3651" w:rsidRDefault="004F3651">
    <w:pPr>
      <w:pStyle w:val="Sidfot"/>
    </w:pPr>
    <w:r w:rsidRPr="004F3651">
      <w:fldChar w:fldCharType="begin"/>
    </w:r>
    <w:r w:rsidRPr="004F3651">
      <w:instrText>PAGE  \* Arabic  \* MERGEFORMAT</w:instrText>
    </w:r>
    <w:r w:rsidRPr="004F3651">
      <w:fldChar w:fldCharType="separate"/>
    </w:r>
    <w:r w:rsidRPr="004F3651">
      <w:t>1</w:t>
    </w:r>
    <w:r w:rsidRPr="004F3651">
      <w:fldChar w:fldCharType="end"/>
    </w:r>
    <w:r>
      <w:t xml:space="preserve"> (</w:t>
    </w:r>
    <w:fldSimple w:instr="NUMPAGES  \* Arabic  \* MERGEFORMAT">
      <w:r w:rsidRPr="004F3651">
        <w:t>2</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ABAD4" w14:textId="77777777" w:rsidR="00D622C0" w:rsidRDefault="00D622C0" w:rsidP="00455A35">
      <w:pPr>
        <w:spacing w:after="0" w:line="240" w:lineRule="auto"/>
      </w:pPr>
      <w:r>
        <w:separator/>
      </w:r>
    </w:p>
  </w:footnote>
  <w:footnote w:type="continuationSeparator" w:id="0">
    <w:p w14:paraId="0ECDE8C2" w14:textId="77777777" w:rsidR="00D622C0" w:rsidRDefault="00D622C0" w:rsidP="00455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43228" w14:textId="77777777" w:rsidR="004F3651" w:rsidRPr="004F3651" w:rsidRDefault="00870DC5" w:rsidP="004F3651">
    <w:pPr>
      <w:pStyle w:val="Sidhuvud"/>
    </w:pPr>
    <w:r>
      <w:rPr>
        <w:noProof/>
      </w:rPr>
      <w:drawing>
        <wp:anchor distT="0" distB="0" distL="114300" distR="114300" simplePos="0" relativeHeight="251664384" behindDoc="1" locked="0" layoutInCell="1" allowOverlap="1" wp14:anchorId="2EB4FF22" wp14:editId="70AC8C7F">
          <wp:simplePos x="0" y="0"/>
          <wp:positionH relativeFrom="column">
            <wp:posOffset>-761365</wp:posOffset>
          </wp:positionH>
          <wp:positionV relativeFrom="paragraph">
            <wp:posOffset>-60325</wp:posOffset>
          </wp:positionV>
          <wp:extent cx="827405" cy="1555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stretch>
                    <a:fillRect/>
                  </a:stretch>
                </pic:blipFill>
                <pic:spPr>
                  <a:xfrm>
                    <a:off x="0" y="0"/>
                    <a:ext cx="827405" cy="155575"/>
                  </a:xfrm>
                  <a:prstGeom prst="rect">
                    <a:avLst/>
                  </a:prstGeom>
                </pic:spPr>
              </pic:pic>
            </a:graphicData>
          </a:graphic>
          <wp14:sizeRelH relativeFrom="page">
            <wp14:pctWidth>0</wp14:pctWidth>
          </wp14:sizeRelH>
          <wp14:sizeRelV relativeFrom="page">
            <wp14:pctHeight>0</wp14:pctHeight>
          </wp14:sizeRelV>
        </wp:anchor>
      </w:drawing>
    </w:r>
    <w:r w:rsidR="004F3651" w:rsidRPr="00141BF1">
      <w:rPr>
        <w:noProof/>
      </w:rPr>
      <w:drawing>
        <wp:anchor distT="0" distB="0" distL="114300" distR="114300" simplePos="0" relativeHeight="251663360" behindDoc="1" locked="1" layoutInCell="1" allowOverlap="1" wp14:anchorId="2696D97A" wp14:editId="0421E22F">
          <wp:simplePos x="0" y="0"/>
          <wp:positionH relativeFrom="column">
            <wp:posOffset>304800</wp:posOffset>
          </wp:positionH>
          <wp:positionV relativeFrom="page">
            <wp:posOffset>342900</wp:posOffset>
          </wp:positionV>
          <wp:extent cx="1262380" cy="224790"/>
          <wp:effectExtent l="0" t="0" r="0" b="3810"/>
          <wp:wrapNone/>
          <wp:docPr id="5" name="Bildobjekt 5" descr="Logotyp för Region Stockho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Logotyp för Region Stockholm."/>
                  <pic:cNvPicPr/>
                </pic:nvPicPr>
                <pic:blipFill>
                  <a:blip r:embed="rId2"/>
                  <a:stretch>
                    <a:fillRect/>
                  </a:stretch>
                </pic:blipFill>
                <pic:spPr>
                  <a:xfrm>
                    <a:off x="0" y="0"/>
                    <a:ext cx="1262380" cy="2247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4C3B"/>
    <w:multiLevelType w:val="multilevel"/>
    <w:tmpl w:val="066E26B2"/>
    <w:numStyleLink w:val="listformat-rubrik"/>
  </w:abstractNum>
  <w:abstractNum w:abstractNumId="1" w15:restartNumberingAfterBreak="0">
    <w:nsid w:val="10A25B07"/>
    <w:multiLevelType w:val="multilevel"/>
    <w:tmpl w:val="BA00236E"/>
    <w:styleLink w:val="listformat-numrerad"/>
    <w:lvl w:ilvl="0">
      <w:start w:val="1"/>
      <w:numFmt w:val="decimal"/>
      <w:pStyle w:val="Numreradlista"/>
      <w:lvlText w:val="%1."/>
      <w:lvlJc w:val="left"/>
      <w:pPr>
        <w:ind w:left="357" w:hanging="357"/>
      </w:pPr>
      <w:rPr>
        <w:rFonts w:hint="default"/>
      </w:rPr>
    </w:lvl>
    <w:lvl w:ilvl="1">
      <w:start w:val="1"/>
      <w:numFmt w:val="lowerLetter"/>
      <w:lvlText w:val="%2."/>
      <w:lvlJc w:val="left"/>
      <w:pPr>
        <w:ind w:left="720" w:hanging="363"/>
      </w:pPr>
      <w:rPr>
        <w:rFonts w:hint="default"/>
      </w:rPr>
    </w:lvl>
    <w:lvl w:ilvl="2">
      <w:start w:val="1"/>
      <w:numFmt w:val="decimal"/>
      <w:suff w:val="space"/>
      <w:lvlText w:val="%1.%2.%3"/>
      <w:lvlJc w:val="left"/>
      <w:pPr>
        <w:ind w:left="714" w:firstLine="0"/>
      </w:pPr>
      <w:rPr>
        <w:rFonts w:hint="default"/>
      </w:rPr>
    </w:lvl>
    <w:lvl w:ilvl="3">
      <w:start w:val="1"/>
      <w:numFmt w:val="decimal"/>
      <w:suff w:val="space"/>
      <w:lvlText w:val="%1.%2.%3.%4"/>
      <w:lvlJc w:val="left"/>
      <w:pPr>
        <w:ind w:left="1071" w:firstLine="0"/>
      </w:pPr>
      <w:rPr>
        <w:rFonts w:hint="default"/>
      </w:rPr>
    </w:lvl>
    <w:lvl w:ilvl="4">
      <w:start w:val="1"/>
      <w:numFmt w:val="decimal"/>
      <w:suff w:val="space"/>
      <w:lvlText w:val="%1.%2.%3.%4.%5"/>
      <w:lvlJc w:val="left"/>
      <w:pPr>
        <w:ind w:left="1428" w:firstLine="0"/>
      </w:pPr>
      <w:rPr>
        <w:rFonts w:hint="default"/>
      </w:rPr>
    </w:lvl>
    <w:lvl w:ilvl="5">
      <w:start w:val="1"/>
      <w:numFmt w:val="decimal"/>
      <w:suff w:val="space"/>
      <w:lvlText w:val="%1.%2.%3.%4.%5.%6"/>
      <w:lvlJc w:val="left"/>
      <w:pPr>
        <w:ind w:left="1785" w:firstLine="0"/>
      </w:pPr>
      <w:rPr>
        <w:rFonts w:hint="default"/>
      </w:rPr>
    </w:lvl>
    <w:lvl w:ilvl="6">
      <w:start w:val="1"/>
      <w:numFmt w:val="none"/>
      <w:lvlText w:val=""/>
      <w:lvlJc w:val="left"/>
      <w:pPr>
        <w:tabs>
          <w:tab w:val="num" w:pos="2142"/>
        </w:tabs>
        <w:ind w:left="2142" w:firstLine="0"/>
      </w:pPr>
      <w:rPr>
        <w:rFonts w:hint="default"/>
      </w:rPr>
    </w:lvl>
    <w:lvl w:ilvl="7">
      <w:start w:val="1"/>
      <w:numFmt w:val="none"/>
      <w:lvlText w:val=""/>
      <w:lvlJc w:val="left"/>
      <w:pPr>
        <w:tabs>
          <w:tab w:val="num" w:pos="2499"/>
        </w:tabs>
        <w:ind w:left="2499" w:firstLine="0"/>
      </w:pPr>
      <w:rPr>
        <w:rFonts w:hint="default"/>
      </w:rPr>
    </w:lvl>
    <w:lvl w:ilvl="8">
      <w:start w:val="1"/>
      <w:numFmt w:val="none"/>
      <w:lvlText w:val=""/>
      <w:lvlJc w:val="left"/>
      <w:pPr>
        <w:tabs>
          <w:tab w:val="num" w:pos="2856"/>
        </w:tabs>
        <w:ind w:left="2856" w:firstLine="0"/>
      </w:pPr>
      <w:rPr>
        <w:rFonts w:hint="default"/>
      </w:rPr>
    </w:lvl>
  </w:abstractNum>
  <w:abstractNum w:abstractNumId="2" w15:restartNumberingAfterBreak="0">
    <w:nsid w:val="12D766B4"/>
    <w:multiLevelType w:val="multilevel"/>
    <w:tmpl w:val="F7BA577E"/>
    <w:name w:val="Numrub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235A3F"/>
    <w:multiLevelType w:val="multilevel"/>
    <w:tmpl w:val="4CCEC820"/>
    <w:styleLink w:val="listformat-tabell"/>
    <w:lvl w:ilvl="0">
      <w:start w:val="1"/>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ED03E61"/>
    <w:multiLevelType w:val="multilevel"/>
    <w:tmpl w:val="4CCEC820"/>
    <w:numStyleLink w:val="listformat-tabell"/>
  </w:abstractNum>
  <w:abstractNum w:abstractNumId="5" w15:restartNumberingAfterBreak="0">
    <w:nsid w:val="204A685F"/>
    <w:multiLevelType w:val="multilevel"/>
    <w:tmpl w:val="735E550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pStyle w:val="Rubrik5numrerad"/>
      <w:lvlText w:val=""/>
      <w:lvlJc w:val="left"/>
    </w:lvl>
    <w:lvl w:ilvl="5">
      <w:numFmt w:val="decimal"/>
      <w:pStyle w:val="Rubrik6numrerad"/>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E81AE4"/>
    <w:multiLevelType w:val="multilevel"/>
    <w:tmpl w:val="4CCEC820"/>
    <w:name w:val="Num22"/>
    <w:numStyleLink w:val="listformat-tabell"/>
  </w:abstractNum>
  <w:abstractNum w:abstractNumId="7" w15:restartNumberingAfterBreak="0">
    <w:nsid w:val="43B12A0B"/>
    <w:multiLevelType w:val="multilevel"/>
    <w:tmpl w:val="BA00236E"/>
    <w:numStyleLink w:val="listformat-numrerad"/>
  </w:abstractNum>
  <w:abstractNum w:abstractNumId="8" w15:restartNumberingAfterBreak="0">
    <w:nsid w:val="443148CA"/>
    <w:multiLevelType w:val="multilevel"/>
    <w:tmpl w:val="BA00236E"/>
    <w:name w:val="Numrub6"/>
    <w:numStyleLink w:val="listformat-numrerad"/>
  </w:abstractNum>
  <w:abstractNum w:abstractNumId="9" w15:restartNumberingAfterBreak="0">
    <w:nsid w:val="4AAB40E5"/>
    <w:multiLevelType w:val="multilevel"/>
    <w:tmpl w:val="DCE617FC"/>
    <w:name w:val="Numrub3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284311"/>
    <w:multiLevelType w:val="multilevel"/>
    <w:tmpl w:val="89D4309E"/>
    <w:styleLink w:val="listformat-punkt"/>
    <w:lvl w:ilvl="0">
      <w:start w:val="1"/>
      <w:numFmt w:val="bullet"/>
      <w:pStyle w:val="Punktlista"/>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none"/>
      <w:lvlText w:val=""/>
      <w:lvlJc w:val="left"/>
      <w:pPr>
        <w:tabs>
          <w:tab w:val="num" w:pos="2268"/>
        </w:tabs>
        <w:ind w:left="2268"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66E35EC1"/>
    <w:multiLevelType w:val="multilevel"/>
    <w:tmpl w:val="041D001D"/>
    <w:name w:val="Numrub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2AD1466"/>
    <w:multiLevelType w:val="multilevel"/>
    <w:tmpl w:val="460C98DC"/>
    <w:name w:val="JordNum"/>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none"/>
      <w:lvlText w:val=""/>
      <w:lvlJc w:val="left"/>
      <w:pPr>
        <w:tabs>
          <w:tab w:val="num" w:pos="2268"/>
        </w:tabs>
        <w:ind w:left="2268"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764041A8"/>
    <w:multiLevelType w:val="multilevel"/>
    <w:tmpl w:val="FFC4A2C8"/>
    <w:name w:val="Num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715BE4"/>
    <w:multiLevelType w:val="multilevel"/>
    <w:tmpl w:val="BA00236E"/>
    <w:name w:val="Numrub5"/>
    <w:numStyleLink w:val="listformat-numrerad"/>
  </w:abstractNum>
  <w:abstractNum w:abstractNumId="15" w15:restartNumberingAfterBreak="0">
    <w:nsid w:val="7C383F5A"/>
    <w:multiLevelType w:val="multilevel"/>
    <w:tmpl w:val="2B469962"/>
    <w:styleLink w:val="Samfpunkter"/>
    <w:lvl w:ilvl="0">
      <w:start w:val="1"/>
      <w:numFmt w:val="bullet"/>
      <w:pStyle w:val="Sammanfattning"/>
      <w:lvlText w:val=""/>
      <w:lvlJc w:val="left"/>
      <w:pPr>
        <w:ind w:left="397" w:hanging="397"/>
      </w:pPr>
      <w:rPr>
        <w:rFonts w:ascii="Symbol" w:hAnsi="Symbol" w:hint="default"/>
        <w:color w:val="auto"/>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7FD84962"/>
    <w:multiLevelType w:val="multilevel"/>
    <w:tmpl w:val="066E26B2"/>
    <w:styleLink w:val="listformat-rubrik"/>
    <w:lvl w:ilvl="0">
      <w:start w:val="1"/>
      <w:numFmt w:val="decimal"/>
      <w:pStyle w:val="Rubrik1numrerad"/>
      <w:suff w:val="space"/>
      <w:lvlText w:val="%1."/>
      <w:lvlJc w:val="left"/>
      <w:pPr>
        <w:ind w:left="0" w:firstLine="0"/>
      </w:pPr>
      <w:rPr>
        <w:rFonts w:hint="default"/>
      </w:rPr>
    </w:lvl>
    <w:lvl w:ilvl="1">
      <w:start w:val="1"/>
      <w:numFmt w:val="decimal"/>
      <w:pStyle w:val="Rubrik2numrerad"/>
      <w:suff w:val="space"/>
      <w:lvlText w:val="%1.%2"/>
      <w:lvlJc w:val="left"/>
      <w:pPr>
        <w:ind w:left="0" w:firstLine="0"/>
      </w:pPr>
      <w:rPr>
        <w:rFonts w:hint="default"/>
      </w:rPr>
    </w:lvl>
    <w:lvl w:ilvl="2">
      <w:start w:val="1"/>
      <w:numFmt w:val="decimal"/>
      <w:pStyle w:val="Rubrik3numrerad"/>
      <w:suff w:val="space"/>
      <w:lvlText w:val="%1.%2.%3"/>
      <w:lvlJc w:val="left"/>
      <w:pPr>
        <w:ind w:left="0" w:firstLine="0"/>
      </w:pPr>
      <w:rPr>
        <w:rFonts w:hint="default"/>
      </w:rPr>
    </w:lvl>
    <w:lvl w:ilvl="3">
      <w:start w:val="1"/>
      <w:numFmt w:val="decimal"/>
      <w:pStyle w:val="Rubrik4numrerad"/>
      <w:suff w:val="space"/>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421069762">
    <w:abstractNumId w:val="1"/>
  </w:num>
  <w:num w:numId="2" w16cid:durableId="91903334">
    <w:abstractNumId w:val="10"/>
  </w:num>
  <w:num w:numId="3" w16cid:durableId="395208806">
    <w:abstractNumId w:val="16"/>
  </w:num>
  <w:num w:numId="4" w16cid:durableId="911432189">
    <w:abstractNumId w:val="3"/>
  </w:num>
  <w:num w:numId="5" w16cid:durableId="331882027">
    <w:abstractNumId w:val="7"/>
  </w:num>
  <w:num w:numId="6" w16cid:durableId="1422219485">
    <w:abstractNumId w:val="10"/>
  </w:num>
  <w:num w:numId="7" w16cid:durableId="834344553">
    <w:abstractNumId w:val="0"/>
  </w:num>
  <w:num w:numId="8" w16cid:durableId="558057674">
    <w:abstractNumId w:val="5"/>
  </w:num>
  <w:num w:numId="9" w16cid:durableId="192303383">
    <w:abstractNumId w:val="15"/>
  </w:num>
  <w:num w:numId="10" w16cid:durableId="119881051">
    <w:abstractNumId w:val="15"/>
  </w:num>
  <w:num w:numId="11" w16cid:durableId="205187655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B6F"/>
    <w:rsid w:val="00007346"/>
    <w:rsid w:val="00013690"/>
    <w:rsid w:val="0002783D"/>
    <w:rsid w:val="00027B12"/>
    <w:rsid w:val="000321DC"/>
    <w:rsid w:val="00082A9F"/>
    <w:rsid w:val="00086746"/>
    <w:rsid w:val="000C277E"/>
    <w:rsid w:val="000D28CD"/>
    <w:rsid w:val="000D7C4A"/>
    <w:rsid w:val="00124972"/>
    <w:rsid w:val="00141BF1"/>
    <w:rsid w:val="00153DE6"/>
    <w:rsid w:val="00155CC9"/>
    <w:rsid w:val="001574D6"/>
    <w:rsid w:val="00157BBD"/>
    <w:rsid w:val="00176706"/>
    <w:rsid w:val="001A75A5"/>
    <w:rsid w:val="0023632A"/>
    <w:rsid w:val="0025272A"/>
    <w:rsid w:val="00267771"/>
    <w:rsid w:val="0028735A"/>
    <w:rsid w:val="00293003"/>
    <w:rsid w:val="002A4B4B"/>
    <w:rsid w:val="002A7115"/>
    <w:rsid w:val="002B0582"/>
    <w:rsid w:val="002B1082"/>
    <w:rsid w:val="002B478E"/>
    <w:rsid w:val="002D0192"/>
    <w:rsid w:val="002D64C2"/>
    <w:rsid w:val="00300BD2"/>
    <w:rsid w:val="003026BF"/>
    <w:rsid w:val="00344A5A"/>
    <w:rsid w:val="003475F1"/>
    <w:rsid w:val="003A332D"/>
    <w:rsid w:val="003B1325"/>
    <w:rsid w:val="003B1373"/>
    <w:rsid w:val="003B46F2"/>
    <w:rsid w:val="003C4C27"/>
    <w:rsid w:val="003D0AFC"/>
    <w:rsid w:val="003F07C1"/>
    <w:rsid w:val="003F23C0"/>
    <w:rsid w:val="0041744A"/>
    <w:rsid w:val="00432C5C"/>
    <w:rsid w:val="00436D0F"/>
    <w:rsid w:val="004414B0"/>
    <w:rsid w:val="00444D18"/>
    <w:rsid w:val="004529C1"/>
    <w:rsid w:val="00455A35"/>
    <w:rsid w:val="0047080F"/>
    <w:rsid w:val="004721E3"/>
    <w:rsid w:val="004753E4"/>
    <w:rsid w:val="0047544A"/>
    <w:rsid w:val="0047728D"/>
    <w:rsid w:val="00495309"/>
    <w:rsid w:val="004B05FE"/>
    <w:rsid w:val="004C4BD5"/>
    <w:rsid w:val="004D46AE"/>
    <w:rsid w:val="004F3651"/>
    <w:rsid w:val="004F6105"/>
    <w:rsid w:val="005112FB"/>
    <w:rsid w:val="00525222"/>
    <w:rsid w:val="00533635"/>
    <w:rsid w:val="0054487E"/>
    <w:rsid w:val="00581BD8"/>
    <w:rsid w:val="00590A97"/>
    <w:rsid w:val="005A083F"/>
    <w:rsid w:val="005D252B"/>
    <w:rsid w:val="005F6B03"/>
    <w:rsid w:val="0060141B"/>
    <w:rsid w:val="00614F14"/>
    <w:rsid w:val="0061645F"/>
    <w:rsid w:val="006324C1"/>
    <w:rsid w:val="00690B07"/>
    <w:rsid w:val="006A0D27"/>
    <w:rsid w:val="006A396A"/>
    <w:rsid w:val="006C1947"/>
    <w:rsid w:val="006C709F"/>
    <w:rsid w:val="006C716C"/>
    <w:rsid w:val="006D5BA9"/>
    <w:rsid w:val="006E5184"/>
    <w:rsid w:val="006F2CCD"/>
    <w:rsid w:val="00716A4F"/>
    <w:rsid w:val="00733F7A"/>
    <w:rsid w:val="00743557"/>
    <w:rsid w:val="0074356C"/>
    <w:rsid w:val="00746BC1"/>
    <w:rsid w:val="007601D6"/>
    <w:rsid w:val="00763A18"/>
    <w:rsid w:val="0077511D"/>
    <w:rsid w:val="00794757"/>
    <w:rsid w:val="007A35AE"/>
    <w:rsid w:val="007A7553"/>
    <w:rsid w:val="007C53C6"/>
    <w:rsid w:val="007C6ECA"/>
    <w:rsid w:val="007D7E85"/>
    <w:rsid w:val="007F3DB8"/>
    <w:rsid w:val="00825DFD"/>
    <w:rsid w:val="008527D8"/>
    <w:rsid w:val="00870DC5"/>
    <w:rsid w:val="00876E0B"/>
    <w:rsid w:val="008777AA"/>
    <w:rsid w:val="00880806"/>
    <w:rsid w:val="00893F20"/>
    <w:rsid w:val="008B5FE1"/>
    <w:rsid w:val="008D39E7"/>
    <w:rsid w:val="008E15FB"/>
    <w:rsid w:val="008E2572"/>
    <w:rsid w:val="008E5A31"/>
    <w:rsid w:val="008F0136"/>
    <w:rsid w:val="009034CE"/>
    <w:rsid w:val="009453D3"/>
    <w:rsid w:val="0096424A"/>
    <w:rsid w:val="00967B82"/>
    <w:rsid w:val="00970381"/>
    <w:rsid w:val="00971731"/>
    <w:rsid w:val="00997631"/>
    <w:rsid w:val="00997E27"/>
    <w:rsid w:val="009A77C7"/>
    <w:rsid w:val="009B5355"/>
    <w:rsid w:val="009B7EBF"/>
    <w:rsid w:val="009D2CA8"/>
    <w:rsid w:val="009F0CF9"/>
    <w:rsid w:val="00A01CF9"/>
    <w:rsid w:val="00A054ED"/>
    <w:rsid w:val="00A164B6"/>
    <w:rsid w:val="00A1655D"/>
    <w:rsid w:val="00A279AE"/>
    <w:rsid w:val="00A31030"/>
    <w:rsid w:val="00A47B51"/>
    <w:rsid w:val="00A60B9F"/>
    <w:rsid w:val="00AA6F30"/>
    <w:rsid w:val="00AC1153"/>
    <w:rsid w:val="00AD44D2"/>
    <w:rsid w:val="00AD74B7"/>
    <w:rsid w:val="00AE4CDE"/>
    <w:rsid w:val="00B068A1"/>
    <w:rsid w:val="00B1095D"/>
    <w:rsid w:val="00B173D8"/>
    <w:rsid w:val="00B22F79"/>
    <w:rsid w:val="00B32391"/>
    <w:rsid w:val="00B6325B"/>
    <w:rsid w:val="00B66018"/>
    <w:rsid w:val="00B82AB9"/>
    <w:rsid w:val="00B90B61"/>
    <w:rsid w:val="00B91044"/>
    <w:rsid w:val="00B926E4"/>
    <w:rsid w:val="00BA788B"/>
    <w:rsid w:val="00BB6B6F"/>
    <w:rsid w:val="00BB7FF2"/>
    <w:rsid w:val="00BD12B5"/>
    <w:rsid w:val="00BD578D"/>
    <w:rsid w:val="00C249AB"/>
    <w:rsid w:val="00C4433D"/>
    <w:rsid w:val="00C44D49"/>
    <w:rsid w:val="00C47B21"/>
    <w:rsid w:val="00C721F1"/>
    <w:rsid w:val="00C72F35"/>
    <w:rsid w:val="00C77BE3"/>
    <w:rsid w:val="00C800D6"/>
    <w:rsid w:val="00C824B9"/>
    <w:rsid w:val="00C833A6"/>
    <w:rsid w:val="00CB401E"/>
    <w:rsid w:val="00CD6CFB"/>
    <w:rsid w:val="00D0108B"/>
    <w:rsid w:val="00D04FCB"/>
    <w:rsid w:val="00D1091E"/>
    <w:rsid w:val="00D11CF8"/>
    <w:rsid w:val="00D13199"/>
    <w:rsid w:val="00D14EDE"/>
    <w:rsid w:val="00D44BA8"/>
    <w:rsid w:val="00D622C0"/>
    <w:rsid w:val="00D63D96"/>
    <w:rsid w:val="00D74134"/>
    <w:rsid w:val="00DA20C4"/>
    <w:rsid w:val="00E01F4E"/>
    <w:rsid w:val="00E1668B"/>
    <w:rsid w:val="00E25B35"/>
    <w:rsid w:val="00E333DD"/>
    <w:rsid w:val="00E4098F"/>
    <w:rsid w:val="00E939FD"/>
    <w:rsid w:val="00EA331E"/>
    <w:rsid w:val="00EC2741"/>
    <w:rsid w:val="00EC587A"/>
    <w:rsid w:val="00ED00FD"/>
    <w:rsid w:val="00ED035B"/>
    <w:rsid w:val="00F015BA"/>
    <w:rsid w:val="00F26E1D"/>
    <w:rsid w:val="00F52E3B"/>
    <w:rsid w:val="00F5391A"/>
    <w:rsid w:val="00F55133"/>
    <w:rsid w:val="00F56FAE"/>
    <w:rsid w:val="00F716B5"/>
    <w:rsid w:val="00F81B99"/>
    <w:rsid w:val="00FD396B"/>
    <w:rsid w:val="00FF17BA"/>
    <w:rsid w:val="00FF30C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8C0FAE"/>
  <w15:chartTrackingRefBased/>
  <w15:docId w15:val="{55C48CAF-184D-41A8-BC6D-1E81D510F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Cs w:val="22"/>
        <w:lang w:val="sv-SE"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annotation text" w:semiHidden="1" w:unhideWhenUsed="1"/>
    <w:lsdException w:name="header" w:uiPriority="14"/>
    <w:lsdException w:name="footer" w:uiPriority="0"/>
    <w:lsdException w:name="index heading" w:semiHidden="1" w:unhideWhenUsed="1"/>
    <w:lsdException w:name="caption" w:uiPriority="9" w:qFormat="1"/>
    <w:lsdException w:name="table of figures" w:semiHidden="1" w:unhideWhenUsed="1"/>
    <w:lsdException w:name="envelope address" w:semiHidden="1" w:unhideWhenUsed="1"/>
    <w:lsdException w:name="envelope return" w:semiHidden="1" w:unhideWhenUsed="1"/>
    <w:lsdException w:name="footnote reference" w:semiHidden="1" w:uiPriority="16"/>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7BA"/>
  </w:style>
  <w:style w:type="paragraph" w:styleId="Rubrik1">
    <w:name w:val="heading 1"/>
    <w:basedOn w:val="Normal"/>
    <w:next w:val="Normal"/>
    <w:link w:val="Rubrik1Char"/>
    <w:uiPriority w:val="2"/>
    <w:qFormat/>
    <w:rsid w:val="0028735A"/>
    <w:pPr>
      <w:keepNext/>
      <w:keepLines/>
      <w:spacing w:before="600" w:after="280" w:line="240" w:lineRule="auto"/>
      <w:outlineLvl w:val="0"/>
    </w:pPr>
    <w:rPr>
      <w:rFonts w:asciiTheme="majorHAnsi" w:eastAsiaTheme="majorEastAsia" w:hAnsiTheme="majorHAnsi" w:cstheme="majorBidi"/>
      <w:sz w:val="40"/>
      <w:szCs w:val="32"/>
    </w:rPr>
  </w:style>
  <w:style w:type="paragraph" w:styleId="Rubrik2">
    <w:name w:val="heading 2"/>
    <w:basedOn w:val="Normal"/>
    <w:next w:val="Normal"/>
    <w:link w:val="Rubrik2Char"/>
    <w:uiPriority w:val="2"/>
    <w:qFormat/>
    <w:rsid w:val="006C709F"/>
    <w:pPr>
      <w:keepNext/>
      <w:keepLines/>
      <w:spacing w:before="260" w:after="160" w:line="240" w:lineRule="auto"/>
      <w:outlineLvl w:val="1"/>
    </w:pPr>
    <w:rPr>
      <w:rFonts w:asciiTheme="majorHAnsi" w:eastAsiaTheme="majorEastAsia" w:hAnsiTheme="majorHAnsi" w:cstheme="majorBidi"/>
      <w:sz w:val="30"/>
      <w:szCs w:val="30"/>
    </w:rPr>
  </w:style>
  <w:style w:type="paragraph" w:styleId="Rubrik3">
    <w:name w:val="heading 3"/>
    <w:basedOn w:val="Normal"/>
    <w:next w:val="Normal"/>
    <w:link w:val="Rubrik3Char"/>
    <w:uiPriority w:val="2"/>
    <w:qFormat/>
    <w:rsid w:val="0028735A"/>
    <w:pPr>
      <w:keepNext/>
      <w:keepLines/>
      <w:spacing w:before="260" w:after="160" w:line="240" w:lineRule="auto"/>
      <w:outlineLvl w:val="2"/>
    </w:pPr>
    <w:rPr>
      <w:rFonts w:asciiTheme="majorHAnsi" w:eastAsiaTheme="majorEastAsia" w:hAnsiTheme="majorHAnsi" w:cstheme="majorBidi"/>
      <w:bCs/>
      <w:sz w:val="24"/>
      <w:szCs w:val="28"/>
    </w:rPr>
  </w:style>
  <w:style w:type="paragraph" w:styleId="Rubrik4">
    <w:name w:val="heading 4"/>
    <w:basedOn w:val="Normal"/>
    <w:next w:val="Normal"/>
    <w:link w:val="Rubrik4Char"/>
    <w:uiPriority w:val="2"/>
    <w:qFormat/>
    <w:rsid w:val="0028735A"/>
    <w:pPr>
      <w:keepNext/>
      <w:keepLines/>
      <w:spacing w:before="260" w:after="120"/>
      <w:outlineLvl w:val="3"/>
    </w:pPr>
    <w:rPr>
      <w:rFonts w:asciiTheme="majorHAnsi" w:eastAsiaTheme="majorEastAsia" w:hAnsiTheme="majorHAnsi" w:cstheme="majorBidi"/>
      <w:bCs/>
      <w:i/>
      <w:iCs/>
      <w:szCs w:val="24"/>
    </w:rPr>
  </w:style>
  <w:style w:type="paragraph" w:styleId="Rubrik5">
    <w:name w:val="heading 5"/>
    <w:basedOn w:val="Rubrik4"/>
    <w:next w:val="Normal"/>
    <w:link w:val="Rubrik5Char"/>
    <w:uiPriority w:val="9"/>
    <w:semiHidden/>
    <w:qFormat/>
    <w:rsid w:val="00495309"/>
    <w:pPr>
      <w:outlineLvl w:val="4"/>
    </w:pPr>
    <w:rPr>
      <w:b/>
      <w:bCs w:val="0"/>
      <w:sz w:val="22"/>
      <w:szCs w:val="22"/>
    </w:rPr>
  </w:style>
  <w:style w:type="paragraph" w:styleId="Rubrik6">
    <w:name w:val="heading 6"/>
    <w:basedOn w:val="Rubrik4"/>
    <w:next w:val="Normal"/>
    <w:link w:val="Rubrik6Char"/>
    <w:uiPriority w:val="9"/>
    <w:semiHidden/>
    <w:qFormat/>
    <w:rsid w:val="00495309"/>
    <w:pPr>
      <w:outlineLvl w:val="5"/>
    </w:pPr>
    <w:rPr>
      <w:rFonts w:asciiTheme="minorHAnsi" w:hAnsiTheme="minorHAnsi"/>
      <w:sz w:val="22"/>
      <w:szCs w:val="2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2"/>
    <w:rsid w:val="0028735A"/>
    <w:rPr>
      <w:rFonts w:asciiTheme="majorHAnsi" w:eastAsiaTheme="majorEastAsia" w:hAnsiTheme="majorHAnsi" w:cstheme="majorBidi"/>
      <w:sz w:val="40"/>
      <w:szCs w:val="32"/>
    </w:rPr>
  </w:style>
  <w:style w:type="character" w:customStyle="1" w:styleId="Rubrik2Char">
    <w:name w:val="Rubrik 2 Char"/>
    <w:basedOn w:val="Standardstycketeckensnitt"/>
    <w:link w:val="Rubrik2"/>
    <w:uiPriority w:val="2"/>
    <w:rsid w:val="006C709F"/>
    <w:rPr>
      <w:rFonts w:asciiTheme="majorHAnsi" w:eastAsiaTheme="majorEastAsia" w:hAnsiTheme="majorHAnsi" w:cstheme="majorBidi"/>
      <w:sz w:val="30"/>
      <w:szCs w:val="30"/>
    </w:rPr>
  </w:style>
  <w:style w:type="character" w:styleId="Starkbetoning">
    <w:name w:val="Intense Emphasis"/>
    <w:basedOn w:val="Standardstycketeckensnitt"/>
    <w:uiPriority w:val="21"/>
    <w:semiHidden/>
    <w:qFormat/>
    <w:rsid w:val="00495309"/>
    <w:rPr>
      <w:i/>
      <w:iCs/>
      <w:color w:val="auto"/>
    </w:rPr>
  </w:style>
  <w:style w:type="paragraph" w:styleId="Starktcitat">
    <w:name w:val="Intense Quote"/>
    <w:basedOn w:val="Normal"/>
    <w:next w:val="Normal"/>
    <w:link w:val="StarktcitatChar"/>
    <w:uiPriority w:val="30"/>
    <w:semiHidden/>
    <w:qFormat/>
    <w:rsid w:val="00495309"/>
    <w:pPr>
      <w:pBdr>
        <w:top w:val="single" w:sz="4" w:space="10" w:color="E1056D" w:themeColor="accent1"/>
        <w:bottom w:val="single" w:sz="4" w:space="10" w:color="E1056D" w:themeColor="accent1"/>
      </w:pBdr>
      <w:spacing w:before="360" w:after="360"/>
      <w:ind w:left="864" w:right="864"/>
      <w:jc w:val="center"/>
    </w:pPr>
    <w:rPr>
      <w:i/>
      <w:iCs/>
    </w:rPr>
  </w:style>
  <w:style w:type="character" w:customStyle="1" w:styleId="StarktcitatChar">
    <w:name w:val="Starkt citat Char"/>
    <w:basedOn w:val="Standardstycketeckensnitt"/>
    <w:link w:val="Starktcitat"/>
    <w:uiPriority w:val="30"/>
    <w:semiHidden/>
    <w:rsid w:val="00495309"/>
    <w:rPr>
      <w:i/>
      <w:iCs/>
    </w:rPr>
  </w:style>
  <w:style w:type="character" w:styleId="Starkreferens">
    <w:name w:val="Intense Reference"/>
    <w:basedOn w:val="Standardstycketeckensnitt"/>
    <w:uiPriority w:val="32"/>
    <w:semiHidden/>
    <w:qFormat/>
    <w:rsid w:val="00495309"/>
    <w:rPr>
      <w:b/>
      <w:bCs/>
      <w:smallCaps/>
      <w:color w:val="auto"/>
      <w:spacing w:val="5"/>
    </w:rPr>
  </w:style>
  <w:style w:type="character" w:customStyle="1" w:styleId="Rubrik4Char">
    <w:name w:val="Rubrik 4 Char"/>
    <w:basedOn w:val="Standardstycketeckensnitt"/>
    <w:link w:val="Rubrik4"/>
    <w:uiPriority w:val="2"/>
    <w:rsid w:val="0028735A"/>
    <w:rPr>
      <w:rFonts w:asciiTheme="majorHAnsi" w:eastAsiaTheme="majorEastAsia" w:hAnsiTheme="majorHAnsi" w:cstheme="majorBidi"/>
      <w:bCs/>
      <w:i/>
      <w:iCs/>
      <w:szCs w:val="24"/>
    </w:rPr>
  </w:style>
  <w:style w:type="paragraph" w:styleId="Sidhuvud">
    <w:name w:val="header"/>
    <w:basedOn w:val="Normal"/>
    <w:link w:val="SidhuvudChar"/>
    <w:uiPriority w:val="19"/>
    <w:semiHidden/>
    <w:rsid w:val="00495309"/>
    <w:pPr>
      <w:tabs>
        <w:tab w:val="center" w:pos="4536"/>
        <w:tab w:val="right" w:pos="9072"/>
      </w:tabs>
      <w:spacing w:after="0" w:line="240" w:lineRule="auto"/>
      <w:ind w:right="-992"/>
      <w:jc w:val="right"/>
    </w:pPr>
    <w:rPr>
      <w:rFonts w:asciiTheme="majorHAnsi" w:hAnsiTheme="majorHAnsi"/>
      <w:sz w:val="18"/>
    </w:rPr>
  </w:style>
  <w:style w:type="character" w:customStyle="1" w:styleId="SidhuvudChar">
    <w:name w:val="Sidhuvud Char"/>
    <w:basedOn w:val="Standardstycketeckensnitt"/>
    <w:link w:val="Sidhuvud"/>
    <w:uiPriority w:val="19"/>
    <w:semiHidden/>
    <w:rsid w:val="00495309"/>
    <w:rPr>
      <w:rFonts w:asciiTheme="majorHAnsi" w:hAnsiTheme="majorHAnsi"/>
      <w:sz w:val="18"/>
    </w:rPr>
  </w:style>
  <w:style w:type="paragraph" w:styleId="Sidfot">
    <w:name w:val="footer"/>
    <w:basedOn w:val="Normal"/>
    <w:link w:val="SidfotChar"/>
    <w:uiPriority w:val="19"/>
    <w:semiHidden/>
    <w:rsid w:val="00495309"/>
    <w:pPr>
      <w:tabs>
        <w:tab w:val="center" w:pos="4536"/>
        <w:tab w:val="right" w:pos="9072"/>
      </w:tabs>
      <w:spacing w:after="0" w:line="240" w:lineRule="auto"/>
      <w:ind w:right="-992"/>
      <w:jc w:val="right"/>
    </w:pPr>
    <w:rPr>
      <w:rFonts w:asciiTheme="majorHAnsi" w:hAnsiTheme="majorHAnsi"/>
      <w:sz w:val="18"/>
    </w:rPr>
  </w:style>
  <w:style w:type="character" w:customStyle="1" w:styleId="SidfotChar">
    <w:name w:val="Sidfot Char"/>
    <w:basedOn w:val="Standardstycketeckensnitt"/>
    <w:link w:val="Sidfot"/>
    <w:uiPriority w:val="19"/>
    <w:semiHidden/>
    <w:rsid w:val="00495309"/>
    <w:rPr>
      <w:rFonts w:asciiTheme="majorHAnsi" w:hAnsiTheme="majorHAnsi"/>
      <w:sz w:val="18"/>
    </w:rPr>
  </w:style>
  <w:style w:type="paragraph" w:styleId="Ingetavstnd">
    <w:name w:val="No Spacing"/>
    <w:uiPriority w:val="19"/>
    <w:semiHidden/>
    <w:rsid w:val="00495309"/>
    <w:pPr>
      <w:spacing w:after="0" w:line="240" w:lineRule="auto"/>
    </w:pPr>
  </w:style>
  <w:style w:type="character" w:customStyle="1" w:styleId="Rubrik3Char">
    <w:name w:val="Rubrik 3 Char"/>
    <w:basedOn w:val="Standardstycketeckensnitt"/>
    <w:link w:val="Rubrik3"/>
    <w:uiPriority w:val="2"/>
    <w:rsid w:val="0028735A"/>
    <w:rPr>
      <w:rFonts w:asciiTheme="majorHAnsi" w:eastAsiaTheme="majorEastAsia" w:hAnsiTheme="majorHAnsi" w:cstheme="majorBidi"/>
      <w:bCs/>
      <w:sz w:val="24"/>
      <w:szCs w:val="28"/>
    </w:rPr>
  </w:style>
  <w:style w:type="numbering" w:customStyle="1" w:styleId="listformat-nr">
    <w:name w:val="listformat-nr"/>
    <w:uiPriority w:val="99"/>
    <w:rsid w:val="00C77BE3"/>
  </w:style>
  <w:style w:type="numbering" w:customStyle="1" w:styleId="listformat-punkt">
    <w:name w:val="listformat-punkt"/>
    <w:uiPriority w:val="99"/>
    <w:rsid w:val="00495309"/>
    <w:pPr>
      <w:numPr>
        <w:numId w:val="2"/>
      </w:numPr>
    </w:pPr>
  </w:style>
  <w:style w:type="paragraph" w:styleId="Numreradlista">
    <w:name w:val="List Number"/>
    <w:basedOn w:val="Normal"/>
    <w:uiPriority w:val="14"/>
    <w:qFormat/>
    <w:rsid w:val="00495309"/>
    <w:pPr>
      <w:numPr>
        <w:numId w:val="5"/>
      </w:numPr>
      <w:contextualSpacing/>
    </w:pPr>
  </w:style>
  <w:style w:type="paragraph" w:customStyle="1" w:styleId="Normalefterlistaochtabell">
    <w:name w:val="Normal efter lista och tabell"/>
    <w:basedOn w:val="Normal"/>
    <w:next w:val="Normal"/>
    <w:qFormat/>
    <w:rsid w:val="00495309"/>
    <w:pPr>
      <w:spacing w:before="240"/>
    </w:pPr>
  </w:style>
  <w:style w:type="paragraph" w:styleId="Punktlista">
    <w:name w:val="List Bullet"/>
    <w:basedOn w:val="Normal"/>
    <w:uiPriority w:val="13"/>
    <w:qFormat/>
    <w:rsid w:val="00495309"/>
    <w:pPr>
      <w:numPr>
        <w:numId w:val="6"/>
      </w:numPr>
      <w:spacing w:before="240" w:after="80"/>
      <w:contextualSpacing/>
    </w:pPr>
  </w:style>
  <w:style w:type="character" w:styleId="Platshllartext">
    <w:name w:val="Placeholder Text"/>
    <w:basedOn w:val="Standardstycketeckensnitt"/>
    <w:uiPriority w:val="99"/>
    <w:semiHidden/>
    <w:rsid w:val="00495309"/>
    <w:rPr>
      <w:color w:val="808080"/>
    </w:rPr>
  </w:style>
  <w:style w:type="table" w:styleId="Tabellrutnt">
    <w:name w:val="Table Grid"/>
    <w:basedOn w:val="Normaltabell"/>
    <w:uiPriority w:val="39"/>
    <w:rsid w:val="00495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16"/>
    <w:semiHidden/>
    <w:rsid w:val="00495309"/>
    <w:pPr>
      <w:spacing w:after="60" w:line="264" w:lineRule="auto"/>
    </w:pPr>
    <w:rPr>
      <w:sz w:val="19"/>
      <w:szCs w:val="20"/>
    </w:rPr>
  </w:style>
  <w:style w:type="character" w:customStyle="1" w:styleId="FotnotstextChar">
    <w:name w:val="Fotnotstext Char"/>
    <w:basedOn w:val="Standardstycketeckensnitt"/>
    <w:link w:val="Fotnotstext"/>
    <w:uiPriority w:val="16"/>
    <w:semiHidden/>
    <w:rsid w:val="00495309"/>
    <w:rPr>
      <w:sz w:val="19"/>
      <w:szCs w:val="20"/>
    </w:rPr>
  </w:style>
  <w:style w:type="character" w:customStyle="1" w:styleId="Rubrik5Char">
    <w:name w:val="Rubrik 5 Char"/>
    <w:basedOn w:val="Standardstycketeckensnitt"/>
    <w:link w:val="Rubrik5"/>
    <w:uiPriority w:val="9"/>
    <w:semiHidden/>
    <w:rsid w:val="00495309"/>
    <w:rPr>
      <w:rFonts w:asciiTheme="majorHAnsi" w:eastAsiaTheme="majorEastAsia" w:hAnsiTheme="majorHAnsi" w:cstheme="majorBidi"/>
      <w:iCs/>
      <w:sz w:val="22"/>
    </w:rPr>
  </w:style>
  <w:style w:type="character" w:customStyle="1" w:styleId="Rubrik6Char">
    <w:name w:val="Rubrik 6 Char"/>
    <w:basedOn w:val="Standardstycketeckensnitt"/>
    <w:link w:val="Rubrik6"/>
    <w:uiPriority w:val="9"/>
    <w:semiHidden/>
    <w:rsid w:val="00495309"/>
    <w:rPr>
      <w:rFonts w:asciiTheme="minorHAnsi" w:eastAsiaTheme="majorEastAsia" w:hAnsiTheme="minorHAnsi" w:cstheme="majorBidi"/>
      <w:b/>
      <w:bCs/>
      <w:iCs/>
      <w:sz w:val="22"/>
      <w:szCs w:val="20"/>
    </w:rPr>
  </w:style>
  <w:style w:type="paragraph" w:styleId="Rubrik">
    <w:name w:val="Title"/>
    <w:next w:val="Normal"/>
    <w:link w:val="RubrikChar"/>
    <w:uiPriority w:val="17"/>
    <w:semiHidden/>
    <w:qFormat/>
    <w:rsid w:val="00495309"/>
    <w:pPr>
      <w:spacing w:after="0" w:line="240" w:lineRule="auto"/>
      <w:ind w:left="1701" w:right="-1134"/>
    </w:pPr>
    <w:rPr>
      <w:rFonts w:asciiTheme="majorHAnsi" w:eastAsiaTheme="majorEastAsia" w:hAnsiTheme="majorHAnsi" w:cstheme="majorBidi"/>
      <w:bCs/>
      <w:sz w:val="52"/>
      <w:szCs w:val="36"/>
    </w:rPr>
  </w:style>
  <w:style w:type="character" w:customStyle="1" w:styleId="RubrikChar">
    <w:name w:val="Rubrik Char"/>
    <w:basedOn w:val="Standardstycketeckensnitt"/>
    <w:link w:val="Rubrik"/>
    <w:uiPriority w:val="17"/>
    <w:semiHidden/>
    <w:rsid w:val="00495309"/>
    <w:rPr>
      <w:rFonts w:asciiTheme="majorHAnsi" w:eastAsiaTheme="majorEastAsia" w:hAnsiTheme="majorHAnsi" w:cstheme="majorBidi"/>
      <w:bCs/>
      <w:sz w:val="52"/>
      <w:szCs w:val="36"/>
    </w:rPr>
  </w:style>
  <w:style w:type="paragraph" w:customStyle="1" w:styleId="Rubrik1numrerad">
    <w:name w:val="Rubrik 1 numrerad"/>
    <w:basedOn w:val="Rubrik1"/>
    <w:next w:val="Normal"/>
    <w:uiPriority w:val="3"/>
    <w:qFormat/>
    <w:rsid w:val="00495309"/>
    <w:pPr>
      <w:numPr>
        <w:numId w:val="7"/>
      </w:numPr>
    </w:pPr>
    <w:rPr>
      <w:szCs w:val="48"/>
    </w:rPr>
  </w:style>
  <w:style w:type="paragraph" w:customStyle="1" w:styleId="Rubrik2numrerad">
    <w:name w:val="Rubrik 2 numrerad"/>
    <w:basedOn w:val="Rubrik2"/>
    <w:next w:val="Normal"/>
    <w:uiPriority w:val="3"/>
    <w:qFormat/>
    <w:rsid w:val="006C709F"/>
    <w:pPr>
      <w:numPr>
        <w:ilvl w:val="1"/>
        <w:numId w:val="7"/>
      </w:numPr>
    </w:pPr>
  </w:style>
  <w:style w:type="paragraph" w:customStyle="1" w:styleId="Rubrik3numrerad">
    <w:name w:val="Rubrik 3 numrerad"/>
    <w:basedOn w:val="Rubrik3"/>
    <w:next w:val="Normal"/>
    <w:uiPriority w:val="3"/>
    <w:qFormat/>
    <w:rsid w:val="002D64C2"/>
    <w:pPr>
      <w:numPr>
        <w:ilvl w:val="2"/>
        <w:numId w:val="7"/>
      </w:numPr>
    </w:pPr>
  </w:style>
  <w:style w:type="paragraph" w:customStyle="1" w:styleId="Rubrik4numrerad">
    <w:name w:val="Rubrik 4 numrerad"/>
    <w:basedOn w:val="Rubrik4"/>
    <w:next w:val="Normal"/>
    <w:uiPriority w:val="3"/>
    <w:qFormat/>
    <w:rsid w:val="002D64C2"/>
    <w:pPr>
      <w:numPr>
        <w:ilvl w:val="3"/>
        <w:numId w:val="7"/>
      </w:numPr>
    </w:pPr>
  </w:style>
  <w:style w:type="paragraph" w:customStyle="1" w:styleId="Rubrik5numrerad">
    <w:name w:val="Rubrik 5 numrerad"/>
    <w:basedOn w:val="Rubrik5"/>
    <w:next w:val="Normal"/>
    <w:uiPriority w:val="11"/>
    <w:semiHidden/>
    <w:qFormat/>
    <w:rsid w:val="00495309"/>
    <w:pPr>
      <w:numPr>
        <w:ilvl w:val="4"/>
        <w:numId w:val="8"/>
      </w:numPr>
    </w:pPr>
  </w:style>
  <w:style w:type="paragraph" w:customStyle="1" w:styleId="Rubrik6numrerad">
    <w:name w:val="Rubrik 6 numrerad"/>
    <w:basedOn w:val="Rubrik6"/>
    <w:next w:val="Normal"/>
    <w:uiPriority w:val="11"/>
    <w:semiHidden/>
    <w:qFormat/>
    <w:rsid w:val="00495309"/>
    <w:pPr>
      <w:numPr>
        <w:ilvl w:val="5"/>
        <w:numId w:val="8"/>
      </w:numPr>
    </w:pPr>
  </w:style>
  <w:style w:type="numbering" w:customStyle="1" w:styleId="listformat-numrerad">
    <w:name w:val="listformat-numrerad"/>
    <w:uiPriority w:val="99"/>
    <w:rsid w:val="00495309"/>
    <w:pPr>
      <w:numPr>
        <w:numId w:val="1"/>
      </w:numPr>
    </w:pPr>
  </w:style>
  <w:style w:type="paragraph" w:styleId="Brdtext">
    <w:name w:val="Body Text"/>
    <w:basedOn w:val="Normal"/>
    <w:link w:val="BrdtextChar"/>
    <w:uiPriority w:val="19"/>
    <w:semiHidden/>
    <w:rsid w:val="00495309"/>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eastAsia="sv-SE"/>
    </w:rPr>
  </w:style>
  <w:style w:type="character" w:customStyle="1" w:styleId="BrdtextChar">
    <w:name w:val="Brödtext Char"/>
    <w:basedOn w:val="Standardstycketeckensnitt"/>
    <w:link w:val="Brdtext"/>
    <w:uiPriority w:val="19"/>
    <w:semiHidden/>
    <w:rsid w:val="00495309"/>
    <w:rPr>
      <w:rFonts w:ascii="Times New Roman" w:eastAsia="Times New Roman" w:hAnsi="Times New Roman" w:cs="Times New Roman"/>
      <w:sz w:val="24"/>
      <w:szCs w:val="20"/>
      <w:lang w:eastAsia="sv-SE"/>
    </w:rPr>
  </w:style>
  <w:style w:type="character" w:styleId="Hyperlnk">
    <w:name w:val="Hyperlink"/>
    <w:basedOn w:val="Standardstycketeckensnitt"/>
    <w:uiPriority w:val="99"/>
    <w:unhideWhenUsed/>
    <w:rsid w:val="00495309"/>
    <w:rPr>
      <w:color w:val="17618C"/>
      <w:u w:val="single"/>
    </w:rPr>
  </w:style>
  <w:style w:type="character" w:styleId="Olstomnmnande">
    <w:name w:val="Unresolved Mention"/>
    <w:basedOn w:val="Standardstycketeckensnitt"/>
    <w:uiPriority w:val="99"/>
    <w:semiHidden/>
    <w:unhideWhenUsed/>
    <w:rsid w:val="00495309"/>
    <w:rPr>
      <w:color w:val="605E5C"/>
      <w:shd w:val="clear" w:color="auto" w:fill="E1DFDD"/>
    </w:rPr>
  </w:style>
  <w:style w:type="paragraph" w:customStyle="1" w:styleId="Sistasidan">
    <w:name w:val="Sista sidan"/>
    <w:basedOn w:val="Normal"/>
    <w:uiPriority w:val="19"/>
    <w:semiHidden/>
    <w:rsid w:val="00495309"/>
    <w:pPr>
      <w:spacing w:after="40"/>
      <w:jc w:val="center"/>
    </w:pPr>
    <w:rPr>
      <w:rFonts w:asciiTheme="majorHAnsi" w:hAnsiTheme="majorHAnsi"/>
      <w:sz w:val="18"/>
    </w:rPr>
  </w:style>
  <w:style w:type="paragraph" w:styleId="Beskrivning">
    <w:name w:val="caption"/>
    <w:basedOn w:val="Normal"/>
    <w:next w:val="Normal"/>
    <w:uiPriority w:val="15"/>
    <w:unhideWhenUsed/>
    <w:qFormat/>
    <w:rsid w:val="00495309"/>
    <w:pPr>
      <w:keepNext/>
      <w:spacing w:after="120" w:line="240" w:lineRule="auto"/>
    </w:pPr>
    <w:rPr>
      <w:rFonts w:asciiTheme="majorHAnsi" w:hAnsiTheme="majorHAnsi"/>
      <w:b/>
      <w:iCs/>
      <w:sz w:val="18"/>
      <w:szCs w:val="18"/>
    </w:rPr>
  </w:style>
  <w:style w:type="paragraph" w:customStyle="1" w:styleId="Frfattare">
    <w:name w:val="Författare"/>
    <w:basedOn w:val="Beskrivning"/>
    <w:uiPriority w:val="19"/>
    <w:semiHidden/>
    <w:rsid w:val="00495309"/>
    <w:pPr>
      <w:spacing w:before="1680"/>
      <w:jc w:val="center"/>
    </w:pPr>
    <w:rPr>
      <w:sz w:val="22"/>
    </w:rPr>
  </w:style>
  <w:style w:type="paragraph" w:styleId="Innehllsfrteckningsrubrik">
    <w:name w:val="TOC Heading"/>
    <w:basedOn w:val="Rubrik1"/>
    <w:next w:val="Normal"/>
    <w:uiPriority w:val="39"/>
    <w:unhideWhenUsed/>
    <w:qFormat/>
    <w:rsid w:val="00495309"/>
    <w:rPr>
      <w:lang w:eastAsia="sv-SE"/>
    </w:rPr>
  </w:style>
  <w:style w:type="paragraph" w:styleId="Innehll1">
    <w:name w:val="toc 1"/>
    <w:basedOn w:val="Normal"/>
    <w:next w:val="Normal"/>
    <w:uiPriority w:val="39"/>
    <w:unhideWhenUsed/>
    <w:rsid w:val="00495309"/>
    <w:pPr>
      <w:tabs>
        <w:tab w:val="right" w:leader="dot" w:pos="8222"/>
      </w:tabs>
      <w:spacing w:after="100"/>
    </w:pPr>
    <w:rPr>
      <w:rFonts w:asciiTheme="majorHAnsi" w:hAnsiTheme="majorHAnsi"/>
      <w:noProof/>
    </w:rPr>
  </w:style>
  <w:style w:type="paragraph" w:styleId="Innehll2">
    <w:name w:val="toc 2"/>
    <w:basedOn w:val="Normal"/>
    <w:next w:val="Normal"/>
    <w:uiPriority w:val="39"/>
    <w:unhideWhenUsed/>
    <w:rsid w:val="00495309"/>
    <w:pPr>
      <w:spacing w:after="100"/>
      <w:ind w:left="220"/>
    </w:pPr>
    <w:rPr>
      <w:rFonts w:asciiTheme="majorHAnsi" w:hAnsiTheme="majorHAnsi"/>
    </w:rPr>
  </w:style>
  <w:style w:type="paragraph" w:customStyle="1" w:styleId="Sammanfattning">
    <w:name w:val="Sammanfattning"/>
    <w:basedOn w:val="Normal"/>
    <w:next w:val="Normal"/>
    <w:uiPriority w:val="19"/>
    <w:semiHidden/>
    <w:qFormat/>
    <w:rsid w:val="00495309"/>
    <w:pPr>
      <w:numPr>
        <w:numId w:val="10"/>
      </w:numPr>
    </w:pPr>
    <w:rPr>
      <w:rFonts w:asciiTheme="majorHAnsi" w:hAnsiTheme="majorHAnsi"/>
    </w:rPr>
  </w:style>
  <w:style w:type="numbering" w:customStyle="1" w:styleId="Samfpunkter">
    <w:name w:val="Samfpunkter"/>
    <w:uiPriority w:val="99"/>
    <w:rsid w:val="00495309"/>
    <w:pPr>
      <w:numPr>
        <w:numId w:val="9"/>
      </w:numPr>
    </w:pPr>
  </w:style>
  <w:style w:type="paragraph" w:styleId="Underrubrik">
    <w:name w:val="Subtitle"/>
    <w:basedOn w:val="Normal"/>
    <w:next w:val="Normal"/>
    <w:link w:val="UnderrubrikChar"/>
    <w:uiPriority w:val="17"/>
    <w:semiHidden/>
    <w:qFormat/>
    <w:rsid w:val="00495309"/>
    <w:pPr>
      <w:numPr>
        <w:ilvl w:val="1"/>
      </w:numPr>
      <w:spacing w:before="160" w:after="160" w:line="240" w:lineRule="auto"/>
      <w:ind w:left="1701" w:right="-1134"/>
    </w:pPr>
    <w:rPr>
      <w:rFonts w:asciiTheme="majorHAnsi" w:eastAsiaTheme="minorEastAsia" w:hAnsiTheme="majorHAnsi"/>
      <w:sz w:val="32"/>
    </w:rPr>
  </w:style>
  <w:style w:type="character" w:customStyle="1" w:styleId="UnderrubrikChar">
    <w:name w:val="Underrubrik Char"/>
    <w:basedOn w:val="Standardstycketeckensnitt"/>
    <w:link w:val="Underrubrik"/>
    <w:uiPriority w:val="17"/>
    <w:semiHidden/>
    <w:rsid w:val="00495309"/>
    <w:rPr>
      <w:rFonts w:asciiTheme="majorHAnsi" w:eastAsiaTheme="minorEastAsia" w:hAnsiTheme="majorHAnsi"/>
      <w:sz w:val="32"/>
    </w:rPr>
  </w:style>
  <w:style w:type="paragraph" w:styleId="Innehll3">
    <w:name w:val="toc 3"/>
    <w:basedOn w:val="Normal"/>
    <w:next w:val="Normal"/>
    <w:uiPriority w:val="39"/>
    <w:unhideWhenUsed/>
    <w:rsid w:val="00495309"/>
    <w:pPr>
      <w:spacing w:after="100"/>
      <w:ind w:left="440"/>
    </w:pPr>
    <w:rPr>
      <w:rFonts w:asciiTheme="majorHAnsi" w:hAnsiTheme="majorHAnsi"/>
    </w:rPr>
  </w:style>
  <w:style w:type="table" w:customStyle="1" w:styleId="StorsthlmRegionStockholm1">
    <w:name w:val="Storsthlm/Region Stockholm 1"/>
    <w:basedOn w:val="Normaltabell"/>
    <w:uiPriority w:val="99"/>
    <w:rsid w:val="006C709F"/>
    <w:pPr>
      <w:spacing w:before="40" w:after="40" w:line="240" w:lineRule="auto"/>
      <w:jc w:val="right"/>
    </w:pPr>
    <w:rPr>
      <w:rFonts w:asciiTheme="majorHAnsi" w:hAnsiTheme="majorHAnsi"/>
      <w:sz w:val="18"/>
    </w:rPr>
    <w:tblPr>
      <w:tblStyleRowBandSize w:val="1"/>
      <w:tblStyleColBandSize w:val="1"/>
      <w:tblBorders>
        <w:bottom w:val="single" w:sz="4" w:space="0" w:color="auto"/>
        <w:insideH w:val="single" w:sz="4" w:space="0" w:color="auto"/>
        <w:insideV w:val="single" w:sz="4" w:space="0" w:color="auto"/>
      </w:tblBorders>
    </w:tblPr>
    <w:tblStylePr w:type="firstRow">
      <w:rPr>
        <w:rFonts w:asciiTheme="majorHAnsi" w:hAnsiTheme="majorHAnsi"/>
        <w:b/>
        <w:sz w:val="18"/>
      </w:rPr>
      <w:tblPr/>
      <w:trPr>
        <w:tblHeader/>
      </w:trPr>
      <w:tcPr>
        <w:shd w:val="clear" w:color="auto" w:fill="00444C"/>
      </w:tcPr>
    </w:tblStylePr>
    <w:tblStylePr w:type="lastRow">
      <w:rPr>
        <w:b/>
      </w:rPr>
      <w:tblPr/>
      <w:tcPr>
        <w:tcBorders>
          <w:top w:val="single" w:sz="4" w:space="0" w:color="auto"/>
        </w:tcBorders>
      </w:tcPr>
    </w:tblStylePr>
    <w:tblStylePr w:type="firstCol">
      <w:pPr>
        <w:jc w:val="left"/>
      </w:pPr>
    </w:tblStylePr>
    <w:tblStylePr w:type="band1Vert">
      <w:tblPr/>
      <w:tcPr>
        <w:shd w:val="clear" w:color="auto" w:fill="00444C"/>
      </w:tcPr>
    </w:tblStylePr>
    <w:tblStylePr w:type="band1Horz">
      <w:rPr>
        <w:rFonts w:ascii="Arial" w:hAnsi="Arial"/>
        <w:sz w:val="16"/>
      </w:rPr>
      <w:tblPr/>
      <w:tcPr>
        <w:shd w:val="clear" w:color="auto" w:fill="CCDADB"/>
      </w:tcPr>
    </w:tblStylePr>
    <w:tblStylePr w:type="band2Horz">
      <w:rPr>
        <w:rFonts w:ascii="Arial" w:hAnsi="Arial"/>
        <w:sz w:val="16"/>
      </w:rPr>
    </w:tblStylePr>
  </w:style>
  <w:style w:type="paragraph" w:customStyle="1" w:styleId="Klla">
    <w:name w:val="Källa"/>
    <w:basedOn w:val="Normal"/>
    <w:next w:val="Normal"/>
    <w:uiPriority w:val="15"/>
    <w:semiHidden/>
    <w:qFormat/>
    <w:rsid w:val="00495309"/>
    <w:pPr>
      <w:spacing w:before="40" w:after="260"/>
      <w:contextualSpacing/>
    </w:pPr>
    <w:rPr>
      <w:rFonts w:asciiTheme="majorHAnsi" w:hAnsiTheme="majorHAnsi" w:cstheme="majorHAnsi"/>
      <w:sz w:val="17"/>
      <w:szCs w:val="17"/>
    </w:rPr>
  </w:style>
  <w:style w:type="paragraph" w:customStyle="1" w:styleId="Ingress">
    <w:name w:val="Ingress"/>
    <w:basedOn w:val="Normal"/>
    <w:next w:val="Normal"/>
    <w:uiPriority w:val="1"/>
    <w:qFormat/>
    <w:rsid w:val="00495309"/>
    <w:rPr>
      <w:b/>
      <w:sz w:val="26"/>
    </w:rPr>
  </w:style>
  <w:style w:type="numbering" w:customStyle="1" w:styleId="listformat-nr0">
    <w:name w:val="listformat-nr"/>
    <w:uiPriority w:val="99"/>
    <w:rsid w:val="00495309"/>
  </w:style>
  <w:style w:type="paragraph" w:customStyle="1" w:styleId="Tabellrubrik">
    <w:name w:val="Tabellrubrik"/>
    <w:basedOn w:val="Normal"/>
    <w:next w:val="Normal"/>
    <w:uiPriority w:val="12"/>
    <w:qFormat/>
    <w:rsid w:val="009453D3"/>
    <w:pPr>
      <w:spacing w:before="240" w:after="120"/>
      <w:outlineLvl w:val="2"/>
    </w:pPr>
    <w:rPr>
      <w:rFonts w:ascii="Arial" w:hAnsi="Arial"/>
      <w:b/>
      <w:i/>
      <w:sz w:val="18"/>
    </w:rPr>
  </w:style>
  <w:style w:type="numbering" w:customStyle="1" w:styleId="listformat-tabell">
    <w:name w:val="listformat-tabell"/>
    <w:uiPriority w:val="99"/>
    <w:rsid w:val="009453D3"/>
    <w:pPr>
      <w:numPr>
        <w:numId w:val="4"/>
      </w:numPr>
    </w:pPr>
  </w:style>
  <w:style w:type="numbering" w:customStyle="1" w:styleId="listformat-rubrik">
    <w:name w:val="listformat-rubrik"/>
    <w:uiPriority w:val="99"/>
    <w:rsid w:val="00495309"/>
    <w:pPr>
      <w:numPr>
        <w:numId w:val="3"/>
      </w:numPr>
    </w:pPr>
  </w:style>
  <w:style w:type="paragraph" w:styleId="Liststycke">
    <w:name w:val="List Paragraph"/>
    <w:basedOn w:val="Normal"/>
    <w:uiPriority w:val="34"/>
    <w:semiHidden/>
    <w:qFormat/>
    <w:rsid w:val="00495309"/>
    <w:pPr>
      <w:ind w:left="720"/>
      <w:contextualSpacing/>
    </w:pPr>
  </w:style>
  <w:style w:type="paragraph" w:customStyle="1" w:styleId="Tabelltext">
    <w:name w:val="Tabelltext"/>
    <w:basedOn w:val="Normal"/>
    <w:uiPriority w:val="12"/>
    <w:qFormat/>
    <w:rsid w:val="00495309"/>
    <w:pPr>
      <w:spacing w:after="80" w:line="240" w:lineRule="auto"/>
    </w:pPr>
    <w:rPr>
      <w:rFonts w:ascii="Arial" w:hAnsi="Arial"/>
      <w:sz w:val="18"/>
    </w:rPr>
  </w:style>
  <w:style w:type="table" w:customStyle="1" w:styleId="StorsthlmRegionStockholm2">
    <w:name w:val="Storsthlm/Region Stockholm 2"/>
    <w:basedOn w:val="Normaltabell"/>
    <w:uiPriority w:val="99"/>
    <w:rsid w:val="006C709F"/>
    <w:pPr>
      <w:spacing w:after="0" w:line="240" w:lineRule="auto"/>
    </w:pPr>
    <w:rPr>
      <w:rFonts w:asciiTheme="majorHAnsi" w:hAnsiTheme="majorHAnsi"/>
      <w:sz w:val="18"/>
    </w:rPr>
    <w:tblPr>
      <w:tblBorders>
        <w:bottom w:val="single" w:sz="4" w:space="0" w:color="auto"/>
        <w:insideH w:val="single" w:sz="4" w:space="0" w:color="auto"/>
      </w:tblBorders>
    </w:tblPr>
    <w:tblStylePr w:type="firstRow">
      <w:rPr>
        <w:b/>
      </w:rPr>
      <w:tblPr/>
      <w:trPr>
        <w:tblHeader/>
      </w:trPr>
      <w:tcPr>
        <w:tcBorders>
          <w:bottom w:val="nil"/>
        </w:tcBorders>
      </w:tcPr>
    </w:tblStylePr>
  </w:style>
  <w:style w:type="table" w:customStyle="1" w:styleId="StorsthlmRegionStockholm3">
    <w:name w:val="Storsthlm/Region Stockholm 3"/>
    <w:basedOn w:val="Normaltabell"/>
    <w:uiPriority w:val="99"/>
    <w:rsid w:val="006C709F"/>
    <w:pPr>
      <w:spacing w:after="0" w:line="240" w:lineRule="auto"/>
    </w:pPr>
    <w:rPr>
      <w:rFonts w:asciiTheme="majorHAnsi" w:hAnsiTheme="majorHAnsi"/>
      <w:sz w:val="18"/>
    </w:rPr>
    <w:tblPr>
      <w:tblBorders>
        <w:bottom w:val="single" w:sz="4" w:space="0" w:color="auto"/>
        <w:insideH w:val="single" w:sz="4" w:space="0" w:color="auto"/>
        <w:insideV w:val="single" w:sz="4" w:space="0" w:color="auto"/>
      </w:tblBorders>
    </w:tblPr>
    <w:tblStylePr w:type="firstRow">
      <w:rPr>
        <w:b/>
      </w:rPr>
      <w:tblPr/>
      <w:trPr>
        <w:tblHeader/>
      </w:trPr>
      <w:tcPr>
        <w:tcBorders>
          <w:bottom w:val="nil"/>
        </w:tcBorders>
      </w:tcPr>
    </w:tblStylePr>
  </w:style>
  <w:style w:type="paragraph" w:styleId="Datum">
    <w:name w:val="Date"/>
    <w:basedOn w:val="Normal"/>
    <w:next w:val="Normal"/>
    <w:link w:val="DatumChar"/>
    <w:uiPriority w:val="99"/>
    <w:unhideWhenUsed/>
    <w:rsid w:val="00495309"/>
    <w:rPr>
      <w:rFonts w:ascii="Arial" w:hAnsi="Arial"/>
      <w:color w:val="FFFFFF" w:themeColor="background1"/>
      <w:sz w:val="30"/>
    </w:rPr>
  </w:style>
  <w:style w:type="character" w:customStyle="1" w:styleId="DatumChar">
    <w:name w:val="Datum Char"/>
    <w:basedOn w:val="Standardstycketeckensnitt"/>
    <w:link w:val="Datum"/>
    <w:uiPriority w:val="99"/>
    <w:rsid w:val="00495309"/>
    <w:rPr>
      <w:rFonts w:ascii="Arial" w:hAnsi="Arial"/>
      <w:color w:val="FFFFFF" w:themeColor="background1"/>
      <w:sz w:val="30"/>
    </w:rPr>
  </w:style>
  <w:style w:type="paragraph" w:styleId="Innehll4">
    <w:name w:val="toc 4"/>
    <w:basedOn w:val="Normal"/>
    <w:next w:val="Normal"/>
    <w:autoRedefine/>
    <w:uiPriority w:val="39"/>
    <w:unhideWhenUsed/>
    <w:rsid w:val="00495309"/>
    <w:pPr>
      <w:spacing w:after="100"/>
      <w:ind w:left="600"/>
    </w:pPr>
    <w:rPr>
      <w:rFonts w:asciiTheme="majorHAnsi" w:hAnsiTheme="majorHAnsi"/>
    </w:rPr>
  </w:style>
  <w:style w:type="paragraph" w:customStyle="1" w:styleId="Rubrikfrsttssida">
    <w:name w:val="Rubrik försättssida"/>
    <w:basedOn w:val="Normal"/>
    <w:uiPriority w:val="19"/>
    <w:semiHidden/>
    <w:qFormat/>
    <w:rsid w:val="00495309"/>
    <w:pPr>
      <w:spacing w:after="0"/>
    </w:pPr>
    <w:rPr>
      <w:b/>
      <w:color w:val="FFFFFF" w:themeColor="background1"/>
      <w:sz w:val="80"/>
    </w:rPr>
  </w:style>
  <w:style w:type="paragraph" w:customStyle="1" w:styleId="Underrubrikfrsttssida">
    <w:name w:val="Underrubrik försättssida"/>
    <w:basedOn w:val="Rubrikfrsttssida"/>
    <w:uiPriority w:val="19"/>
    <w:semiHidden/>
    <w:qFormat/>
    <w:rsid w:val="00495309"/>
    <w:rPr>
      <w:rFonts w:asciiTheme="majorHAnsi" w:hAnsiTheme="majorHAnsi"/>
      <w:b w:val="0"/>
      <w:sz w:val="54"/>
    </w:rPr>
  </w:style>
  <w:style w:type="paragraph" w:customStyle="1" w:styleId="Titelrubrik">
    <w:name w:val="Titelrubrik"/>
    <w:basedOn w:val="Normal"/>
    <w:qFormat/>
    <w:rsid w:val="0028735A"/>
    <w:pPr>
      <w:spacing w:after="360"/>
      <w:outlineLvl w:val="0"/>
    </w:pPr>
    <w:rPr>
      <w:rFonts w:ascii="Arial" w:hAnsi="Arial"/>
      <w:sz w:val="56"/>
    </w:rPr>
  </w:style>
  <w:style w:type="paragraph" w:customStyle="1" w:styleId="Information">
    <w:name w:val="Information"/>
    <w:basedOn w:val="Normal"/>
    <w:uiPriority w:val="99"/>
    <w:qFormat/>
    <w:rsid w:val="00C833A6"/>
    <w:pPr>
      <w:spacing w:after="0"/>
    </w:pPr>
    <w:rPr>
      <w:rFonts w:ascii="Arial" w:hAnsi="Arial"/>
    </w:rPr>
  </w:style>
  <w:style w:type="table" w:styleId="Tabellrutntljust">
    <w:name w:val="Grid Table Light"/>
    <w:basedOn w:val="Normaltabell"/>
    <w:uiPriority w:val="40"/>
    <w:rsid w:val="00BB7FF2"/>
    <w:pPr>
      <w:spacing w:after="0" w:line="240" w:lineRule="auto"/>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261618">
      <w:bodyDiv w:val="1"/>
      <w:marLeft w:val="0"/>
      <w:marRight w:val="0"/>
      <w:marTop w:val="0"/>
      <w:marBottom w:val="0"/>
      <w:divBdr>
        <w:top w:val="none" w:sz="0" w:space="0" w:color="auto"/>
        <w:left w:val="none" w:sz="0" w:space="0" w:color="auto"/>
        <w:bottom w:val="none" w:sz="0" w:space="0" w:color="auto"/>
        <w:right w:val="none" w:sz="0" w:space="0" w:color="auto"/>
      </w:divBdr>
    </w:div>
    <w:div w:id="1244798811">
      <w:bodyDiv w:val="1"/>
      <w:marLeft w:val="0"/>
      <w:marRight w:val="0"/>
      <w:marTop w:val="0"/>
      <w:marBottom w:val="0"/>
      <w:divBdr>
        <w:top w:val="none" w:sz="0" w:space="0" w:color="auto"/>
        <w:left w:val="none" w:sz="0" w:space="0" w:color="auto"/>
        <w:bottom w:val="none" w:sz="0" w:space="0" w:color="auto"/>
        <w:right w:val="none" w:sz="0" w:space="0" w:color="auto"/>
      </w:divBdr>
    </w:div>
    <w:div w:id="179806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anna.nordin\Downloads\kallelse-till-sip-barn-och-unga-word%20(1).dotx" TargetMode="External"/></Relationships>
</file>

<file path=word/theme/theme1.xml><?xml version="1.0" encoding="utf-8"?>
<a:theme xmlns:a="http://schemas.openxmlformats.org/drawingml/2006/main" name="Office-tema">
  <a:themeElements>
    <a:clrScheme name="Storsthlm/Region Stockholm">
      <a:dk1>
        <a:sysClr val="windowText" lastClr="000000"/>
      </a:dk1>
      <a:lt1>
        <a:sysClr val="window" lastClr="FFFFFF"/>
      </a:lt1>
      <a:dk2>
        <a:srgbClr val="00444C"/>
      </a:dk2>
      <a:lt2>
        <a:srgbClr val="E7E6E6"/>
      </a:lt2>
      <a:accent1>
        <a:srgbClr val="E1056D"/>
      </a:accent1>
      <a:accent2>
        <a:srgbClr val="00444C"/>
      </a:accent2>
      <a:accent3>
        <a:srgbClr val="009DD6"/>
      </a:accent3>
      <a:accent4>
        <a:srgbClr val="E7580D"/>
      </a:accent4>
      <a:accent5>
        <a:srgbClr val="856E0A"/>
      </a:accent5>
      <a:accent6>
        <a:srgbClr val="289E00"/>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517EC6D7DD8E419356E9ABB2206F0E" ma:contentTypeVersion="12" ma:contentTypeDescription="Skapa ett nytt dokument." ma:contentTypeScope="" ma:versionID="0ab6bcaed48c0e922af6f7fabb0755ad">
  <xsd:schema xmlns:xsd="http://www.w3.org/2001/XMLSchema" xmlns:xs="http://www.w3.org/2001/XMLSchema" xmlns:p="http://schemas.microsoft.com/office/2006/metadata/properties" xmlns:ns2="74365e48-e537-48af-82e2-38dfbd365c77" xmlns:ns3="e6cc1b94-16b1-489a-b639-89d43f87df3f" targetNamespace="http://schemas.microsoft.com/office/2006/metadata/properties" ma:root="true" ma:fieldsID="f3eda00df8e1c5f6785562f90938edb3" ns2:_="" ns3:_="">
    <xsd:import namespace="74365e48-e537-48af-82e2-38dfbd365c77"/>
    <xsd:import namespace="e6cc1b94-16b1-489a-b639-89d43f87df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365e48-e537-48af-82e2-38dfbd365c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3ec6bdae-8eb7-4e6d-a751-dc60de4483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cc1b94-16b1-489a-b639-89d43f87df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fe08cf2-71cf-47ca-97ca-e28d4fba4836}" ma:internalName="TaxCatchAll" ma:showField="CatchAllData" ma:web="e6cc1b94-16b1-489a-b639-89d43f87df3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365e48-e537-48af-82e2-38dfbd365c77">
      <Terms xmlns="http://schemas.microsoft.com/office/infopath/2007/PartnerControls"/>
    </lcf76f155ced4ddcb4097134ff3c332f>
    <TaxCatchAll xmlns="e6cc1b94-16b1-489a-b639-89d43f87df3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C41C05-B13A-444A-8646-E2AA6129A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365e48-e537-48af-82e2-38dfbd365c77"/>
    <ds:schemaRef ds:uri="e6cc1b94-16b1-489a-b639-89d43f87df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6175A1-B5B6-409E-9162-59A2F066EE0E}">
  <ds:schemaRefs>
    <ds:schemaRef ds:uri="http://schemas.openxmlformats.org/officeDocument/2006/bibliography"/>
  </ds:schemaRefs>
</ds:datastoreItem>
</file>

<file path=customXml/itemProps3.xml><?xml version="1.0" encoding="utf-8"?>
<ds:datastoreItem xmlns:ds="http://schemas.openxmlformats.org/officeDocument/2006/customXml" ds:itemID="{D3E8344F-921F-440D-BF28-247E348BFA82}">
  <ds:schemaRefs>
    <ds:schemaRef ds:uri="http://schemas.microsoft.com/office/2006/metadata/properties"/>
    <ds:schemaRef ds:uri="http://schemas.microsoft.com/office/infopath/2007/PartnerControls"/>
    <ds:schemaRef ds:uri="74365e48-e537-48af-82e2-38dfbd365c77"/>
    <ds:schemaRef ds:uri="e6cc1b94-16b1-489a-b639-89d43f87df3f"/>
  </ds:schemaRefs>
</ds:datastoreItem>
</file>

<file path=customXml/itemProps4.xml><?xml version="1.0" encoding="utf-8"?>
<ds:datastoreItem xmlns:ds="http://schemas.openxmlformats.org/officeDocument/2006/customXml" ds:itemID="{B97D13AF-63FE-4273-9617-5092BE16D2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kallelse-till-sip-barn-och-unga-word (1)</Template>
  <TotalTime>2</TotalTime>
  <Pages>2</Pages>
  <Words>333</Words>
  <Characters>1770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Nordin</dc:creator>
  <cp:keywords/>
  <dc:description/>
  <cp:lastModifiedBy>Johanna Nordin</cp:lastModifiedBy>
  <cp:revision>1</cp:revision>
  <dcterms:created xsi:type="dcterms:W3CDTF">2025-08-18T09:19:00Z</dcterms:created>
  <dcterms:modified xsi:type="dcterms:W3CDTF">2025-08-18T09:21:00Z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0x0101009B517EC6D7DD8E419356E9ABB2206F0E</vt:lpwstr>
  </property>
</Properties>
</file>